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C13BF" w:rsidRPr="006251A9" w:rsidRDefault="00226EF6">
      <w:pPr>
        <w:pStyle w:val="Subttulo"/>
        <w:rPr>
          <w:color w:val="601421" w:themeColor="accent3" w:themeShade="80"/>
        </w:rPr>
      </w:pPr>
      <w:r w:rsidRPr="006251A9">
        <w:rPr>
          <w:color w:val="601421" w:themeColor="accent3" w:themeShade="80"/>
        </w:rPr>
        <w:t>Trabajo de Campo</w:t>
      </w:r>
      <w:r w:rsidR="006251A9" w:rsidRPr="006251A9">
        <w:rPr>
          <w:color w:val="601421" w:themeColor="accent3" w:themeShade="80"/>
        </w:rPr>
        <w:t xml:space="preserve"> proyecto de Trabajo de Grado ZZZZZZAAAAAA</w:t>
      </w:r>
    </w:p>
    <w:p w:rsidR="004F5A70" w:rsidRPr="004F5A70" w:rsidRDefault="004F5A70" w:rsidP="006251A9">
      <w:pPr>
        <w:pStyle w:val="Ttulo"/>
        <w:rPr>
          <w:color w:val="601421" w:themeColor="accent3" w:themeShade="80"/>
        </w:rPr>
      </w:pPr>
      <w:r w:rsidRPr="004F5A70">
        <w:rPr>
          <w:color w:val="601421" w:themeColor="accent3" w:themeShade="80"/>
        </w:rPr>
        <w:t>La vida y la Ciencia en la clase de Física</w:t>
      </w:r>
    </w:p>
    <w:p w:rsidR="00DC13BF" w:rsidRDefault="001B3CE2">
      <w:pPr>
        <w:pStyle w:val="Autor"/>
      </w:pPr>
      <w:r>
        <w:t xml:space="preserve">Autores: </w:t>
      </w:r>
      <w:r w:rsidR="00226EF6" w:rsidRPr="004F5A70">
        <w:rPr>
          <w:color w:val="601421" w:themeColor="accent3" w:themeShade="80"/>
        </w:rPr>
        <w:t>Jaime Duván Reyes Roncancio- Grupo de Investigación INVESTUD-CN</w:t>
      </w:r>
    </w:p>
    <w:p w:rsidR="00253E27" w:rsidRDefault="001B3CE2">
      <w:pPr>
        <w:pStyle w:val="Autor"/>
      </w:pPr>
      <w:r>
        <w:t xml:space="preserve">Director(a): </w:t>
      </w:r>
    </w:p>
    <w:p w:rsidR="00DC13BF" w:rsidRDefault="00DC13BF">
      <w:r>
        <w:rPr>
          <w:noProof/>
          <w:lang w:val="es-MX" w:eastAsia="es-MX"/>
        </w:rPr>
        <w:drawing>
          <wp:inline distT="0" distB="0" distL="0" distR="0">
            <wp:extent cx="5845491" cy="2780676"/>
            <wp:effectExtent l="0" t="0" r="0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002040_9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9197" cy="2791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51A9" w:rsidRPr="006251A9" w:rsidRDefault="006251A9" w:rsidP="006251A9">
      <w:pPr>
        <w:pStyle w:val="Ttulo2"/>
      </w:pPr>
      <w:bookmarkStart w:id="0" w:name="_Toc39078191"/>
      <w:r>
        <w:t>Introducción</w:t>
      </w:r>
      <w:bookmarkEnd w:id="0"/>
    </w:p>
    <w:p w:rsidR="00DC13BF" w:rsidRDefault="006251A9" w:rsidP="00AD5D8C">
      <w:pPr>
        <w:jc w:val="both"/>
        <w:rPr>
          <w:color w:val="601421" w:themeColor="accent3" w:themeShade="80"/>
        </w:rPr>
      </w:pPr>
      <w:r w:rsidRPr="006251A9">
        <w:rPr>
          <w:color w:val="601421" w:themeColor="accent3" w:themeShade="80"/>
        </w:rPr>
        <w:t>Presente una breve descripción del contenido del módulo, lo que el lector va a encontrar. No olvide relacionarlo con el problema y los objetivos de su proyecto de trabajo de grado</w:t>
      </w:r>
      <w:r w:rsidR="00AD5D8C">
        <w:rPr>
          <w:color w:val="601421" w:themeColor="accent3" w:themeShade="80"/>
        </w:rPr>
        <w:t xml:space="preserve">. </w:t>
      </w:r>
    </w:p>
    <w:p w:rsidR="00AD5D8C" w:rsidRPr="00BE08C3" w:rsidRDefault="00AD5D8C" w:rsidP="00AD5D8C">
      <w:pPr>
        <w:jc w:val="both"/>
      </w:pPr>
      <w:r>
        <w:rPr>
          <w:color w:val="601421" w:themeColor="accent3" w:themeShade="80"/>
        </w:rPr>
        <w:t xml:space="preserve">Si usted No desarrolla una actividad didáctica o pedagógica y Solo utiliza otro tipo de instrumentos de investigación, en esta sección debe realizar la descripción del contenido del módulo.  </w:t>
      </w:r>
    </w:p>
    <w:p w:rsidR="00AD5D8C" w:rsidRPr="006251A9" w:rsidRDefault="00AD5D8C">
      <w:pPr>
        <w:rPr>
          <w:color w:val="601421" w:themeColor="accent3" w:themeShade="80"/>
        </w:rPr>
      </w:pPr>
    </w:p>
    <w:sdt>
      <w:sdtPr>
        <w:id w:val="1253233553"/>
        <w:placeholder>
          <w:docPart w:val="A873C5E788F7C84A8E2E6743E8E602F4"/>
        </w:placeholder>
        <w:temporary/>
        <w:showingPlcHdr/>
      </w:sdtPr>
      <w:sdtContent>
        <w:p w:rsidR="00DC13BF" w:rsidRDefault="00DC13BF">
          <w:pPr>
            <w:pStyle w:val="Listaconvietas"/>
          </w:pPr>
          <w:r>
            <w:t>Vea y edite este documento con Word en su equipo, teléfono o tableta.</w:t>
          </w:r>
        </w:p>
        <w:p w:rsidR="00DC13BF" w:rsidRDefault="00DC13BF">
          <w:pPr>
            <w:pStyle w:val="Listaconvietas"/>
          </w:pPr>
          <w:r>
            <w:t>Puede editar el texto, insertar contenido, como por ejemplo imágenes, formas o tablas, y guardar el documento cómodamente en la nube mientras trabaja con Word en cualquier dispositivo Windows, Mac, Android o iOS.</w:t>
          </w:r>
        </w:p>
      </w:sdtContent>
    </w:sdt>
    <w:p w:rsidR="006251A9" w:rsidRDefault="006251A9">
      <w:pPr>
        <w:pStyle w:val="Ttulo2"/>
      </w:pPr>
    </w:p>
    <w:p w:rsidR="006251A9" w:rsidRDefault="006251A9" w:rsidP="00F82901">
      <w:pPr>
        <w:pStyle w:val="Ttulo2"/>
        <w:jc w:val="center"/>
      </w:pPr>
      <w:bookmarkStart w:id="1" w:name="_Toc39078192"/>
      <w:r>
        <w:t>Contenido</w:t>
      </w:r>
      <w:bookmarkEnd w:id="1"/>
    </w:p>
    <w:p w:rsidR="00F82901" w:rsidRDefault="00F82901" w:rsidP="00F82901"/>
    <w:p w:rsidR="00F82901" w:rsidRDefault="00F82901" w:rsidP="00F82901"/>
    <w:p w:rsidR="00F82901" w:rsidRPr="00F82901" w:rsidRDefault="00F82901" w:rsidP="00F82901"/>
    <w:p w:rsidR="00DC13BF" w:rsidRDefault="006251A9">
      <w:pPr>
        <w:pStyle w:val="TDC2"/>
        <w:tabs>
          <w:tab w:val="right" w:pos="9219"/>
        </w:tabs>
        <w:rPr>
          <w:rFonts w:eastAsiaTheme="minorEastAsia" w:cstheme="minorBidi"/>
          <w:b w:val="0"/>
          <w:bCs w:val="0"/>
          <w:smallCaps w:val="0"/>
          <w:noProof/>
          <w:color w:val="auto"/>
          <w:sz w:val="24"/>
          <w:szCs w:val="24"/>
          <w:lang w:val="es-CO" w:eastAsia="es-ES_tradn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39078191" w:history="1">
        <w:r w:rsidR="00DC13BF" w:rsidRPr="00890860">
          <w:rPr>
            <w:rStyle w:val="Hipervnculo"/>
            <w:noProof/>
          </w:rPr>
          <w:t>Introducción</w:t>
        </w:r>
        <w:r w:rsidR="00DC13BF">
          <w:rPr>
            <w:noProof/>
            <w:webHidden/>
          </w:rPr>
          <w:tab/>
        </w:r>
        <w:r w:rsidR="00DC13BF">
          <w:rPr>
            <w:noProof/>
            <w:webHidden/>
          </w:rPr>
          <w:fldChar w:fldCharType="begin"/>
        </w:r>
        <w:r w:rsidR="00DC13BF">
          <w:rPr>
            <w:noProof/>
            <w:webHidden/>
          </w:rPr>
          <w:instrText xml:space="preserve"> PAGEREF _Toc39078191 \h </w:instrText>
        </w:r>
        <w:r w:rsidR="00DC13BF">
          <w:rPr>
            <w:noProof/>
            <w:webHidden/>
          </w:rPr>
        </w:r>
        <w:r w:rsidR="00DC13BF">
          <w:rPr>
            <w:noProof/>
            <w:webHidden/>
          </w:rPr>
          <w:fldChar w:fldCharType="separate"/>
        </w:r>
        <w:r w:rsidR="00DC13BF">
          <w:rPr>
            <w:noProof/>
            <w:webHidden/>
          </w:rPr>
          <w:t>1</w:t>
        </w:r>
        <w:r w:rsidR="00DC13BF">
          <w:rPr>
            <w:noProof/>
            <w:webHidden/>
          </w:rPr>
          <w:fldChar w:fldCharType="end"/>
        </w:r>
      </w:hyperlink>
    </w:p>
    <w:p w:rsidR="00DC13BF" w:rsidRDefault="00DC13BF">
      <w:pPr>
        <w:pStyle w:val="TDC2"/>
        <w:tabs>
          <w:tab w:val="right" w:pos="9219"/>
        </w:tabs>
        <w:rPr>
          <w:rFonts w:eastAsiaTheme="minorEastAsia" w:cstheme="minorBidi"/>
          <w:b w:val="0"/>
          <w:bCs w:val="0"/>
          <w:smallCaps w:val="0"/>
          <w:noProof/>
          <w:color w:val="auto"/>
          <w:sz w:val="24"/>
          <w:szCs w:val="24"/>
          <w:lang w:val="es-CO" w:eastAsia="es-ES_tradnl"/>
        </w:rPr>
      </w:pPr>
      <w:hyperlink w:anchor="_Toc39078192" w:history="1">
        <w:r w:rsidRPr="00890860">
          <w:rPr>
            <w:rStyle w:val="Hipervnculo"/>
            <w:noProof/>
          </w:rPr>
          <w:t>Contenido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_Toc39078192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DC13BF" w:rsidRDefault="00DC13BF">
      <w:pPr>
        <w:pStyle w:val="TDC2"/>
        <w:tabs>
          <w:tab w:val="right" w:pos="9219"/>
        </w:tabs>
        <w:rPr>
          <w:rFonts w:eastAsiaTheme="minorEastAsia" w:cstheme="minorBidi"/>
          <w:b w:val="0"/>
          <w:bCs w:val="0"/>
          <w:smallCaps w:val="0"/>
          <w:noProof/>
          <w:color w:val="auto"/>
          <w:sz w:val="24"/>
          <w:szCs w:val="24"/>
          <w:lang w:val="es-CO" w:eastAsia="es-ES_tradnl"/>
        </w:rPr>
      </w:pPr>
      <w:hyperlink w:anchor="_Toc39078193" w:history="1">
        <w:r w:rsidRPr="00890860">
          <w:rPr>
            <w:rStyle w:val="Hipervnculo"/>
            <w:noProof/>
          </w:rPr>
          <w:t>Orientación Pedagógica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_Toc39078193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C13BF" w:rsidRDefault="00DC13BF">
      <w:pPr>
        <w:pStyle w:val="TDC2"/>
        <w:tabs>
          <w:tab w:val="right" w:pos="9219"/>
        </w:tabs>
        <w:rPr>
          <w:rFonts w:eastAsiaTheme="minorEastAsia" w:cstheme="minorBidi"/>
          <w:b w:val="0"/>
          <w:bCs w:val="0"/>
          <w:smallCaps w:val="0"/>
          <w:noProof/>
          <w:color w:val="auto"/>
          <w:sz w:val="24"/>
          <w:szCs w:val="24"/>
          <w:lang w:val="es-CO" w:eastAsia="es-ES_tradnl"/>
        </w:rPr>
      </w:pPr>
      <w:hyperlink w:anchor="_Toc39078194" w:history="1">
        <w:r w:rsidRPr="00890860">
          <w:rPr>
            <w:rStyle w:val="Hipervnculo"/>
            <w:noProof/>
          </w:rPr>
          <w:t>Objetivos- Metas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_Toc39078194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C13BF" w:rsidRDefault="00DC13BF">
      <w:pPr>
        <w:pStyle w:val="TDC2"/>
        <w:tabs>
          <w:tab w:val="right" w:pos="9219"/>
        </w:tabs>
        <w:rPr>
          <w:rFonts w:eastAsiaTheme="minorEastAsia" w:cstheme="minorBidi"/>
          <w:b w:val="0"/>
          <w:bCs w:val="0"/>
          <w:smallCaps w:val="0"/>
          <w:noProof/>
          <w:color w:val="auto"/>
          <w:sz w:val="24"/>
          <w:szCs w:val="24"/>
          <w:lang w:val="es-CO" w:eastAsia="es-ES_tradnl"/>
        </w:rPr>
      </w:pPr>
      <w:hyperlink w:anchor="_Toc39078195" w:history="1">
        <w:r w:rsidRPr="00890860">
          <w:rPr>
            <w:rStyle w:val="Hipervnculo"/>
            <w:noProof/>
          </w:rPr>
          <w:t>Contexto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_Toc39078195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DC13BF" w:rsidRDefault="00DC13BF">
      <w:pPr>
        <w:pStyle w:val="TDC2"/>
        <w:tabs>
          <w:tab w:val="right" w:pos="9219"/>
        </w:tabs>
        <w:rPr>
          <w:rFonts w:eastAsiaTheme="minorEastAsia" w:cstheme="minorBidi"/>
          <w:b w:val="0"/>
          <w:bCs w:val="0"/>
          <w:smallCaps w:val="0"/>
          <w:noProof/>
          <w:color w:val="auto"/>
          <w:sz w:val="24"/>
          <w:szCs w:val="24"/>
          <w:lang w:val="es-CO" w:eastAsia="es-ES_tradnl"/>
        </w:rPr>
      </w:pPr>
      <w:hyperlink w:anchor="_Toc39078196" w:history="1">
        <w:r w:rsidRPr="00890860">
          <w:rPr>
            <w:rStyle w:val="Hipervnculo"/>
            <w:noProof/>
          </w:rPr>
          <w:t>Actividades - Procedimientos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_Toc39078196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DC13BF" w:rsidRDefault="00DC13BF">
      <w:pPr>
        <w:pStyle w:val="TDC2"/>
        <w:tabs>
          <w:tab w:val="right" w:pos="9219"/>
        </w:tabs>
        <w:rPr>
          <w:rFonts w:eastAsiaTheme="minorEastAsia" w:cstheme="minorBidi"/>
          <w:b w:val="0"/>
          <w:bCs w:val="0"/>
          <w:smallCaps w:val="0"/>
          <w:noProof/>
          <w:color w:val="auto"/>
          <w:sz w:val="24"/>
          <w:szCs w:val="24"/>
          <w:lang w:val="es-CO" w:eastAsia="es-ES_tradnl"/>
        </w:rPr>
      </w:pPr>
      <w:hyperlink w:anchor="_Toc39078197" w:history="1">
        <w:r w:rsidRPr="00890860">
          <w:rPr>
            <w:rStyle w:val="Hipervnculo"/>
            <w:noProof/>
          </w:rPr>
          <w:t>Productos – Sistematización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_Toc39078197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DC13BF" w:rsidRDefault="00DC13BF">
      <w:pPr>
        <w:pStyle w:val="TDC2"/>
        <w:tabs>
          <w:tab w:val="right" w:pos="9219"/>
        </w:tabs>
        <w:rPr>
          <w:rFonts w:eastAsiaTheme="minorEastAsia" w:cstheme="minorBidi"/>
          <w:b w:val="0"/>
          <w:bCs w:val="0"/>
          <w:smallCaps w:val="0"/>
          <w:noProof/>
          <w:color w:val="auto"/>
          <w:sz w:val="24"/>
          <w:szCs w:val="24"/>
          <w:lang w:val="es-CO" w:eastAsia="es-ES_tradnl"/>
        </w:rPr>
      </w:pPr>
      <w:hyperlink w:anchor="_Toc39078198" w:history="1">
        <w:r w:rsidRPr="00890860">
          <w:rPr>
            <w:rStyle w:val="Hipervnculo"/>
            <w:noProof/>
          </w:rPr>
          <w:t>Diagrama General del módulo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_Toc39078198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DC13BF" w:rsidRDefault="00DC13BF">
      <w:pPr>
        <w:pStyle w:val="TDC2"/>
        <w:tabs>
          <w:tab w:val="right" w:pos="9219"/>
        </w:tabs>
        <w:rPr>
          <w:rFonts w:eastAsiaTheme="minorEastAsia" w:cstheme="minorBidi"/>
          <w:b w:val="0"/>
          <w:bCs w:val="0"/>
          <w:smallCaps w:val="0"/>
          <w:noProof/>
          <w:color w:val="auto"/>
          <w:sz w:val="24"/>
          <w:szCs w:val="24"/>
          <w:lang w:val="es-CO" w:eastAsia="es-ES_tradnl"/>
        </w:rPr>
      </w:pPr>
      <w:hyperlink w:anchor="_Toc39078199" w:history="1">
        <w:r w:rsidRPr="00890860">
          <w:rPr>
            <w:rStyle w:val="Hipervnculo"/>
            <w:noProof/>
          </w:rPr>
          <w:t>Cronograma de implementación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_Toc39078199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DC13BF" w:rsidRDefault="00DC13BF">
      <w:pPr>
        <w:pStyle w:val="TDC2"/>
        <w:tabs>
          <w:tab w:val="right" w:pos="9219"/>
        </w:tabs>
        <w:rPr>
          <w:rFonts w:eastAsiaTheme="minorEastAsia" w:cstheme="minorBidi"/>
          <w:b w:val="0"/>
          <w:bCs w:val="0"/>
          <w:smallCaps w:val="0"/>
          <w:noProof/>
          <w:color w:val="auto"/>
          <w:sz w:val="24"/>
          <w:szCs w:val="24"/>
          <w:lang w:val="es-CO" w:eastAsia="es-ES_tradnl"/>
        </w:rPr>
      </w:pPr>
      <w:hyperlink w:anchor="_Toc39078200" w:history="1">
        <w:r w:rsidRPr="00890860">
          <w:rPr>
            <w:rStyle w:val="Hipervnculo"/>
            <w:noProof/>
          </w:rPr>
          <w:t>Referencias para consulta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_Toc39078200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6251A9" w:rsidRDefault="006251A9" w:rsidP="00F82901">
      <w:r>
        <w:fldChar w:fldCharType="end"/>
      </w:r>
    </w:p>
    <w:p w:rsidR="00F82901" w:rsidRDefault="00F82901" w:rsidP="00F82901">
      <w:pPr>
        <w:pStyle w:val="Ttulo2"/>
      </w:pPr>
    </w:p>
    <w:p w:rsidR="00F82901" w:rsidRDefault="00F82901" w:rsidP="00F82901">
      <w:pPr>
        <w:pStyle w:val="Ttulo2"/>
      </w:pPr>
    </w:p>
    <w:p w:rsidR="00F82901" w:rsidRDefault="00F82901" w:rsidP="00F82901">
      <w:pPr>
        <w:pStyle w:val="Ttulo2"/>
      </w:pPr>
    </w:p>
    <w:p w:rsidR="00F82901" w:rsidRDefault="00F82901" w:rsidP="00F82901">
      <w:pPr>
        <w:pStyle w:val="Ttulo2"/>
      </w:pPr>
    </w:p>
    <w:p w:rsidR="00F82901" w:rsidRDefault="00F82901" w:rsidP="00F82901">
      <w:pPr>
        <w:pStyle w:val="Ttulo2"/>
      </w:pPr>
    </w:p>
    <w:p w:rsidR="00F82901" w:rsidRDefault="00F82901" w:rsidP="00F82901">
      <w:pPr>
        <w:pStyle w:val="Ttulo2"/>
      </w:pPr>
    </w:p>
    <w:p w:rsidR="001B3CE2" w:rsidRDefault="001B3CE2">
      <w:pPr>
        <w:rPr>
          <w:rFonts w:asciiTheme="majorHAnsi" w:eastAsiaTheme="majorEastAsia" w:hAnsiTheme="majorHAnsi" w:cstheme="majorBidi"/>
          <w:sz w:val="36"/>
          <w:szCs w:val="26"/>
        </w:rPr>
      </w:pPr>
      <w:r>
        <w:br w:type="page"/>
      </w:r>
    </w:p>
    <w:p w:rsidR="00DC13BF" w:rsidRDefault="00F82901" w:rsidP="00F82901">
      <w:pPr>
        <w:pStyle w:val="Ttulo2"/>
      </w:pPr>
      <w:bookmarkStart w:id="2" w:name="_Toc39078193"/>
      <w:r w:rsidRPr="00F82901">
        <w:lastRenderedPageBreak/>
        <w:t>Orientación Pedagógica</w:t>
      </w:r>
      <w:bookmarkEnd w:id="2"/>
    </w:p>
    <w:p w:rsidR="00BE08C3" w:rsidRPr="00550E05" w:rsidRDefault="00BE08C3" w:rsidP="00550E05">
      <w:pPr>
        <w:jc w:val="both"/>
        <w:rPr>
          <w:color w:val="601421" w:themeColor="accent3" w:themeShade="80"/>
        </w:rPr>
      </w:pPr>
      <w:r w:rsidRPr="00550E05">
        <w:rPr>
          <w:color w:val="601421" w:themeColor="accent3" w:themeShade="80"/>
        </w:rPr>
        <w:t>Describa de manera clara y coherente la perspectiva pedagógica que fundamenta las actividades y tareas que implementará con la población de estudio. (algunos ejemplos de orientaciones pedagógicas son: Enseñanza Basada en Problemas, Enseñanza Basada en Proyectos, Enseñanza Basada en Fen</w:t>
      </w:r>
      <w:r w:rsidR="00550E05" w:rsidRPr="00550E05">
        <w:rPr>
          <w:color w:val="601421" w:themeColor="accent3" w:themeShade="80"/>
        </w:rPr>
        <w:t>ó</w:t>
      </w:r>
      <w:r w:rsidRPr="00550E05">
        <w:rPr>
          <w:color w:val="601421" w:themeColor="accent3" w:themeShade="80"/>
        </w:rPr>
        <w:t xml:space="preserve">menos, Actividades Totalidades Abiertas- </w:t>
      </w:r>
      <w:proofErr w:type="spellStart"/>
      <w:r w:rsidRPr="00550E05">
        <w:rPr>
          <w:color w:val="601421" w:themeColor="accent3" w:themeShade="80"/>
        </w:rPr>
        <w:t>AtaS</w:t>
      </w:r>
      <w:proofErr w:type="spellEnd"/>
      <w:r w:rsidRPr="00550E05">
        <w:rPr>
          <w:color w:val="601421" w:themeColor="accent3" w:themeShade="80"/>
        </w:rPr>
        <w:t>, Aprend</w:t>
      </w:r>
      <w:r w:rsidR="00550E05" w:rsidRPr="00550E05">
        <w:rPr>
          <w:color w:val="601421" w:themeColor="accent3" w:themeShade="80"/>
        </w:rPr>
        <w:t>iz</w:t>
      </w:r>
      <w:r w:rsidRPr="00550E05">
        <w:rPr>
          <w:color w:val="601421" w:themeColor="accent3" w:themeShade="80"/>
        </w:rPr>
        <w:t>aje significativo, Enseñanza por investigación dirigida</w:t>
      </w:r>
      <w:r w:rsidR="00550E05" w:rsidRPr="00550E05">
        <w:rPr>
          <w:color w:val="601421" w:themeColor="accent3" w:themeShade="80"/>
        </w:rPr>
        <w:t>, Enfoques interculturales</w:t>
      </w:r>
      <w:r w:rsidR="00550E05">
        <w:rPr>
          <w:color w:val="601421" w:themeColor="accent3" w:themeShade="80"/>
        </w:rPr>
        <w:t xml:space="preserve"> </w:t>
      </w:r>
      <w:r w:rsidR="00550E05" w:rsidRPr="00550E05">
        <w:rPr>
          <w:color w:val="601421" w:themeColor="accent3" w:themeShade="80"/>
        </w:rPr>
        <w:t>-</w:t>
      </w:r>
      <w:r w:rsidR="00550E05">
        <w:rPr>
          <w:color w:val="601421" w:themeColor="accent3" w:themeShade="80"/>
        </w:rPr>
        <w:t xml:space="preserve"> </w:t>
      </w:r>
      <w:r w:rsidR="00550E05" w:rsidRPr="00550E05">
        <w:rPr>
          <w:color w:val="601421" w:themeColor="accent3" w:themeShade="80"/>
        </w:rPr>
        <w:t>diálogo de saberes, Aprendizaje Basado en Fenómenos)</w:t>
      </w:r>
    </w:p>
    <w:p w:rsidR="00BE08C3" w:rsidRPr="00BE08C3" w:rsidRDefault="00BE08C3" w:rsidP="00550E05">
      <w:pPr>
        <w:jc w:val="both"/>
      </w:pPr>
      <w:r>
        <w:rPr>
          <w:color w:val="601421" w:themeColor="accent3" w:themeShade="80"/>
        </w:rPr>
        <w:t>Si usted No desarrolla una actividad didáctica o pedagógica y Solo utiliza otro tipo de instrumentos de investigación</w:t>
      </w:r>
      <w:r w:rsidR="00550E05">
        <w:rPr>
          <w:color w:val="601421" w:themeColor="accent3" w:themeShade="80"/>
        </w:rPr>
        <w:t xml:space="preserve">, puede saltar esta sección indicando No Aplica: N/A </w:t>
      </w:r>
    </w:p>
    <w:sdt>
      <w:sdtPr>
        <w:id w:val="-1605723219"/>
        <w:placeholder>
          <w:docPart w:val="9158BA33B25AE141B750C4CB1D57C455"/>
        </w:placeholder>
        <w:temporary/>
        <w:showingPlcHdr/>
      </w:sdtPr>
      <w:sdtContent>
        <w:p w:rsidR="00DC13BF" w:rsidRDefault="00DC13BF">
          <w:r>
            <w:t>¿Desea insertar una imagen de sus archivos o agregar una forma, un cuadro de texto o una tabla? ¡Adelante! En la pestaña Insertar de la cinta de opciones, pulse la opción que necesite.</w:t>
          </w:r>
        </w:p>
      </w:sdtContent>
    </w:sdt>
    <w:sdt>
      <w:sdtPr>
        <w:id w:val="-1534882458"/>
        <w:placeholder>
          <w:docPart w:val="90209B2CBA466848A249976E52EE3FD3"/>
        </w:placeholder>
        <w:temporary/>
        <w:showingPlcHdr/>
      </w:sdtPr>
      <w:sdtContent>
        <w:p w:rsidR="00DC13BF" w:rsidRDefault="00DC13BF">
          <w:pPr>
            <w:pStyle w:val="Cita"/>
          </w:pPr>
          <w:r>
            <w:t>“Cita”</w:t>
          </w:r>
        </w:p>
      </w:sdtContent>
    </w:sdt>
    <w:sdt>
      <w:sdtPr>
        <w:id w:val="-287817642"/>
        <w:placeholder>
          <w:docPart w:val="59900A95BE07A8498EDD5A360FD1F96D"/>
        </w:placeholder>
        <w:temporary/>
        <w:showingPlcHdr/>
      </w:sdtPr>
      <w:sdtContent>
        <w:p w:rsidR="00DC13BF" w:rsidRDefault="00DC13BF">
          <w:r>
            <w:t>Para aplicar fácilmente cualquier formato de texto que vea en esta página, vaya al grupo Estilos, que encontrará en la pestaña Inicio de la cinta de opciones.</w:t>
          </w:r>
        </w:p>
      </w:sdtContent>
    </w:sdt>
    <w:tbl>
      <w:tblPr>
        <w:tblStyle w:val="ReportTable"/>
        <w:tblW w:w="5000" w:type="pct"/>
        <w:tblLook w:val="04A0" w:firstRow="1" w:lastRow="0" w:firstColumn="1" w:lastColumn="0" w:noHBand="0" w:noVBand="1"/>
        <w:tblCaption w:val="Tabla de contenido"/>
      </w:tblPr>
      <w:tblGrid>
        <w:gridCol w:w="3066"/>
        <w:gridCol w:w="3081"/>
        <w:gridCol w:w="3082"/>
      </w:tblGrid>
      <w:tr w:rsidR="004116B5" w:rsidTr="004116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7" w:type="dxa"/>
          </w:tcPr>
          <w:p w:rsidR="00DC13BF" w:rsidRDefault="00DC13BF"/>
        </w:tc>
        <w:sdt>
          <w:sdtPr>
            <w:id w:val="-1622375482"/>
            <w:placeholder>
              <w:docPart w:val="1400977194663C45860A82F16742B0A1"/>
            </w:placeholder>
            <w:temporary/>
            <w:showingPlcHdr/>
          </w:sdtPr>
          <w:sdtContent>
            <w:tc>
              <w:tcPr>
                <w:tcW w:w="3187" w:type="dxa"/>
              </w:tcPr>
              <w:p w:rsidR="00DC13BF" w:rsidRDefault="00DC13BF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Encabezado de columna</w:t>
                </w:r>
              </w:p>
            </w:tc>
          </w:sdtContent>
        </w:sdt>
        <w:sdt>
          <w:sdtPr>
            <w:id w:val="-1698220457"/>
            <w:placeholder>
              <w:docPart w:val="A9DDB34F74445F4691F655F3BFD11587"/>
            </w:placeholder>
            <w:temporary/>
            <w:showingPlcHdr/>
          </w:sdtPr>
          <w:sdtContent>
            <w:tc>
              <w:tcPr>
                <w:tcW w:w="3188" w:type="dxa"/>
              </w:tcPr>
              <w:p w:rsidR="00DC13BF" w:rsidRDefault="00DC13BF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Encabezado de columna</w:t>
                </w:r>
              </w:p>
            </w:tc>
          </w:sdtContent>
        </w:sdt>
      </w:tr>
      <w:tr w:rsidR="004116B5" w:rsidTr="004116B5">
        <w:sdt>
          <w:sdtPr>
            <w:id w:val="-426806486"/>
            <w:placeholder>
              <w:docPart w:val="F00CA229A74C7B43A7D3539AFC2094D1"/>
            </w:placeholder>
            <w:temporary/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187" w:type="dxa"/>
              </w:tcPr>
              <w:p w:rsidR="00DC13BF" w:rsidRDefault="00DC13BF">
                <w:r>
                  <w:t>Encabezado de fila</w:t>
                </w:r>
              </w:p>
            </w:tc>
          </w:sdtContent>
        </w:sdt>
        <w:sdt>
          <w:sdtPr>
            <w:id w:val="-91939099"/>
            <w:placeholder>
              <w:docPart w:val="D1D48983B5064A49A154BA74B1120DE9"/>
            </w:placeholder>
            <w:temporary/>
            <w:showingPlcHdr/>
          </w:sdtPr>
          <w:sdtContent>
            <w:tc>
              <w:tcPr>
                <w:tcW w:w="3187" w:type="dxa"/>
              </w:tcPr>
              <w:p w:rsidR="00DC13BF" w:rsidRDefault="00DC13B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Texto</w:t>
                </w:r>
              </w:p>
            </w:tc>
          </w:sdtContent>
        </w:sdt>
        <w:sdt>
          <w:sdtPr>
            <w:id w:val="1315679772"/>
            <w:placeholder>
              <w:docPart w:val="645BDA2C38F6C44E9E9026DAD9D9D34B"/>
            </w:placeholder>
            <w:temporary/>
            <w:showingPlcHdr/>
          </w:sdtPr>
          <w:sdtContent>
            <w:tc>
              <w:tcPr>
                <w:tcW w:w="3188" w:type="dxa"/>
              </w:tcPr>
              <w:p w:rsidR="00DC13BF" w:rsidRDefault="00DC13B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123,45</w:t>
                </w:r>
              </w:p>
            </w:tc>
          </w:sdtContent>
        </w:sdt>
      </w:tr>
      <w:tr w:rsidR="004116B5" w:rsidTr="004116B5">
        <w:sdt>
          <w:sdtPr>
            <w:id w:val="1675531066"/>
            <w:placeholder>
              <w:docPart w:val="70E1137265DAC342B63F829D10C63186"/>
            </w:placeholder>
            <w:temporary/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187" w:type="dxa"/>
              </w:tcPr>
              <w:p w:rsidR="00DC13BF" w:rsidRDefault="00DC13BF">
                <w:r>
                  <w:t>Encabezado de fila</w:t>
                </w:r>
              </w:p>
            </w:tc>
          </w:sdtContent>
        </w:sdt>
        <w:sdt>
          <w:sdtPr>
            <w:id w:val="-1841530532"/>
            <w:placeholder>
              <w:docPart w:val="3DA52DF97C6E8144BF57773D7B29C596"/>
            </w:placeholder>
            <w:temporary/>
            <w:showingPlcHdr/>
          </w:sdtPr>
          <w:sdtContent>
            <w:tc>
              <w:tcPr>
                <w:tcW w:w="3187" w:type="dxa"/>
              </w:tcPr>
              <w:p w:rsidR="00DC13BF" w:rsidRDefault="00DC13B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Texto</w:t>
                </w:r>
              </w:p>
            </w:tc>
          </w:sdtContent>
        </w:sdt>
        <w:sdt>
          <w:sdtPr>
            <w:id w:val="-800923244"/>
            <w:placeholder>
              <w:docPart w:val="BAD58081BC5A544CA1E2442FEFD0ED19"/>
            </w:placeholder>
            <w:temporary/>
            <w:showingPlcHdr/>
          </w:sdtPr>
          <w:sdtContent>
            <w:tc>
              <w:tcPr>
                <w:tcW w:w="3188" w:type="dxa"/>
              </w:tcPr>
              <w:p w:rsidR="00DC13BF" w:rsidRDefault="00DC13B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123,45</w:t>
                </w:r>
              </w:p>
            </w:tc>
          </w:sdtContent>
        </w:sdt>
      </w:tr>
      <w:tr w:rsidR="004116B5" w:rsidTr="004116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7" w:type="dxa"/>
          </w:tcPr>
          <w:p w:rsidR="00DC13BF" w:rsidRDefault="00DC13BF"/>
        </w:tc>
        <w:tc>
          <w:tcPr>
            <w:tcW w:w="3187" w:type="dxa"/>
          </w:tcPr>
          <w:p w:rsidR="00DC13BF" w:rsidRDefault="00DC13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88" w:type="dxa"/>
          </w:tcPr>
          <w:p w:rsidR="00DC13BF" w:rsidRDefault="00DC13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DC13BF" w:rsidRDefault="00DC13BF"/>
    <w:p w:rsidR="001B3CE2" w:rsidRDefault="001B3CE2">
      <w:pPr>
        <w:rPr>
          <w:rFonts w:asciiTheme="majorHAnsi" w:eastAsiaTheme="majorEastAsia" w:hAnsiTheme="majorHAnsi" w:cstheme="majorBidi"/>
          <w:sz w:val="36"/>
          <w:szCs w:val="26"/>
        </w:rPr>
      </w:pPr>
      <w:r>
        <w:br w:type="page"/>
      </w:r>
    </w:p>
    <w:p w:rsidR="00F82901" w:rsidRPr="00F82901" w:rsidRDefault="00F82901" w:rsidP="00F82901">
      <w:pPr>
        <w:pStyle w:val="Ttulo2"/>
      </w:pPr>
      <w:bookmarkStart w:id="3" w:name="_Toc39078194"/>
      <w:r w:rsidRPr="00F82901">
        <w:lastRenderedPageBreak/>
        <w:t>Objetivos- Metas</w:t>
      </w:r>
      <w:bookmarkEnd w:id="3"/>
    </w:p>
    <w:p w:rsidR="00226EF6" w:rsidRDefault="00F82901" w:rsidP="00A76073">
      <w:pPr>
        <w:jc w:val="both"/>
        <w:rPr>
          <w:color w:val="601421" w:themeColor="accent3" w:themeShade="80"/>
        </w:rPr>
      </w:pPr>
      <w:r w:rsidRPr="00F82901">
        <w:rPr>
          <w:color w:val="601421" w:themeColor="accent3" w:themeShade="80"/>
        </w:rPr>
        <w:t xml:space="preserve">Los objetivos del módulo de implementación deben guardar relación con los </w:t>
      </w:r>
      <w:r w:rsidR="00A76073" w:rsidRPr="00F82901">
        <w:rPr>
          <w:color w:val="601421" w:themeColor="accent3" w:themeShade="80"/>
        </w:rPr>
        <w:t>del proyecto</w:t>
      </w:r>
      <w:r w:rsidRPr="00F82901">
        <w:rPr>
          <w:color w:val="601421" w:themeColor="accent3" w:themeShade="80"/>
        </w:rPr>
        <w:t>, pero no necesariamente son los mismos</w:t>
      </w:r>
      <w:r w:rsidR="00BE08C3">
        <w:rPr>
          <w:color w:val="601421" w:themeColor="accent3" w:themeShade="80"/>
        </w:rPr>
        <w:t xml:space="preserve">. </w:t>
      </w:r>
    </w:p>
    <w:p w:rsidR="00A76073" w:rsidRDefault="00A76073" w:rsidP="00A76073">
      <w:pPr>
        <w:rPr>
          <w:color w:val="601421" w:themeColor="accent3" w:themeShade="80"/>
        </w:rPr>
      </w:pPr>
      <w:r>
        <w:rPr>
          <w:color w:val="601421" w:themeColor="accent3" w:themeShade="80"/>
        </w:rPr>
        <w:t>1.</w:t>
      </w:r>
    </w:p>
    <w:p w:rsidR="00A76073" w:rsidRDefault="00A76073" w:rsidP="00A76073">
      <w:pPr>
        <w:rPr>
          <w:color w:val="601421" w:themeColor="accent3" w:themeShade="80"/>
        </w:rPr>
      </w:pPr>
      <w:r>
        <w:rPr>
          <w:color w:val="601421" w:themeColor="accent3" w:themeShade="80"/>
        </w:rPr>
        <w:t>2.</w:t>
      </w:r>
    </w:p>
    <w:p w:rsidR="00A76073" w:rsidRPr="00F82901" w:rsidRDefault="00A76073" w:rsidP="00A76073">
      <w:pPr>
        <w:rPr>
          <w:color w:val="601421" w:themeColor="accent3" w:themeShade="80"/>
        </w:rPr>
      </w:pPr>
      <w:r>
        <w:rPr>
          <w:color w:val="601421" w:themeColor="accent3" w:themeShade="80"/>
        </w:rPr>
        <w:t>3.</w:t>
      </w:r>
    </w:p>
    <w:p w:rsidR="00BE08C3" w:rsidRDefault="00BE08C3" w:rsidP="00A76073">
      <w:pPr>
        <w:jc w:val="both"/>
        <w:rPr>
          <w:color w:val="601421" w:themeColor="accent3" w:themeShade="80"/>
        </w:rPr>
      </w:pPr>
      <w:r>
        <w:rPr>
          <w:color w:val="601421" w:themeColor="accent3" w:themeShade="80"/>
        </w:rPr>
        <w:t xml:space="preserve">Si usted No desarrolla una actividad didáctica o pedagógica y Solo utiliza otro tipo de instrumentos de investigación, en esta sección debe presentar la correspondencia de los objetivos de investigación con cada uno de los </w:t>
      </w:r>
      <w:r w:rsidR="00A76073">
        <w:rPr>
          <w:color w:val="601421" w:themeColor="accent3" w:themeShade="80"/>
        </w:rPr>
        <w:t>instrumentos</w:t>
      </w:r>
    </w:p>
    <w:p w:rsidR="001B3CE2" w:rsidRDefault="001B3CE2">
      <w:pPr>
        <w:rPr>
          <w:rFonts w:asciiTheme="majorHAnsi" w:eastAsiaTheme="majorEastAsia" w:hAnsiTheme="majorHAnsi" w:cstheme="majorBidi"/>
          <w:sz w:val="36"/>
          <w:szCs w:val="26"/>
        </w:rPr>
      </w:pPr>
      <w:r>
        <w:br w:type="page"/>
      </w:r>
    </w:p>
    <w:p w:rsidR="00F82901" w:rsidRDefault="00F82901" w:rsidP="00F82901">
      <w:pPr>
        <w:pStyle w:val="Ttulo2"/>
      </w:pPr>
      <w:bookmarkStart w:id="4" w:name="_Toc39078195"/>
      <w:r>
        <w:lastRenderedPageBreak/>
        <w:t>Contexto</w:t>
      </w:r>
      <w:bookmarkEnd w:id="4"/>
    </w:p>
    <w:p w:rsidR="00F82901" w:rsidRPr="00883154" w:rsidRDefault="00F82901" w:rsidP="00A76073">
      <w:pPr>
        <w:jc w:val="both"/>
        <w:rPr>
          <w:color w:val="601421" w:themeColor="accent3" w:themeShade="80"/>
        </w:rPr>
      </w:pPr>
      <w:r w:rsidRPr="00883154">
        <w:rPr>
          <w:color w:val="601421" w:themeColor="accent3" w:themeShade="80"/>
        </w:rPr>
        <w:t xml:space="preserve">Social, comunitario, </w:t>
      </w:r>
      <w:r w:rsidR="000E38B6">
        <w:rPr>
          <w:color w:val="601421" w:themeColor="accent3" w:themeShade="80"/>
        </w:rPr>
        <w:t xml:space="preserve">también la </w:t>
      </w:r>
      <w:r w:rsidR="00A76073" w:rsidRPr="00883154">
        <w:rPr>
          <w:color w:val="601421" w:themeColor="accent3" w:themeShade="80"/>
        </w:rPr>
        <w:t>población</w:t>
      </w:r>
      <w:r w:rsidR="00A76073">
        <w:rPr>
          <w:color w:val="601421" w:themeColor="accent3" w:themeShade="80"/>
        </w:rPr>
        <w:t xml:space="preserve">, </w:t>
      </w:r>
      <w:r w:rsidR="00A76073" w:rsidRPr="00883154">
        <w:rPr>
          <w:color w:val="601421" w:themeColor="accent3" w:themeShade="80"/>
        </w:rPr>
        <w:t>no</w:t>
      </w:r>
      <w:r w:rsidRPr="00883154">
        <w:rPr>
          <w:color w:val="601421" w:themeColor="accent3" w:themeShade="80"/>
        </w:rPr>
        <w:t xml:space="preserve"> olvide justificar </w:t>
      </w:r>
      <w:r w:rsidR="00883154" w:rsidRPr="00883154">
        <w:rPr>
          <w:color w:val="601421" w:themeColor="accent3" w:themeShade="80"/>
        </w:rPr>
        <w:t>en relación con el problema de investigación</w:t>
      </w:r>
      <w:r w:rsidR="00A76073">
        <w:rPr>
          <w:color w:val="601421" w:themeColor="accent3" w:themeShade="80"/>
        </w:rPr>
        <w:t>.</w:t>
      </w:r>
    </w:p>
    <w:sdt>
      <w:sdtPr>
        <w:id w:val="925076302"/>
        <w:placeholder>
          <w:docPart w:val="DB90091811AF58468D0F32E11AE93A74"/>
        </w:placeholder>
        <w:temporary/>
        <w:showingPlcHdr/>
      </w:sdtPr>
      <w:sdtContent>
        <w:p w:rsidR="00F82901" w:rsidRDefault="00F82901" w:rsidP="00F82901">
          <w:r>
            <w:t>¿Desea insertar una imagen de sus archivos o agregar una forma, un cuadro de texto o una tabla? ¡Adelante! En la pestaña Insertar de la cinta de opciones, pulse la opción que necesite.</w:t>
          </w:r>
        </w:p>
      </w:sdtContent>
    </w:sdt>
    <w:p w:rsidR="00F82901" w:rsidRDefault="00F82901"/>
    <w:sdt>
      <w:sdtPr>
        <w:id w:val="1412661016"/>
        <w:placeholder>
          <w:docPart w:val="24537AB98DCDDE499209DCD04014B911"/>
        </w:placeholder>
        <w:temporary/>
        <w:showingPlcHdr/>
      </w:sdtPr>
      <w:sdtContent>
        <w:p w:rsidR="00F82901" w:rsidRDefault="00F82901" w:rsidP="00F82901">
          <w:pPr>
            <w:pStyle w:val="Cita"/>
          </w:pPr>
          <w:r>
            <w:t>“Cita”</w:t>
          </w:r>
        </w:p>
      </w:sdtContent>
    </w:sdt>
    <w:sdt>
      <w:sdtPr>
        <w:id w:val="468100683"/>
        <w:placeholder>
          <w:docPart w:val="37B926B4A7399E488A292B5EA4571596"/>
        </w:placeholder>
        <w:temporary/>
        <w:showingPlcHdr/>
      </w:sdtPr>
      <w:sdtContent>
        <w:p w:rsidR="00F82901" w:rsidRDefault="00F82901" w:rsidP="00F82901">
          <w:r>
            <w:t>Para aplicar fácilmente cualquier formato de texto que vea en esta página, vaya al grupo Estilos, que encontrará en la pestaña Inicio de la cinta de opciones.</w:t>
          </w:r>
        </w:p>
      </w:sdtContent>
    </w:sdt>
    <w:tbl>
      <w:tblPr>
        <w:tblStyle w:val="ReportTable"/>
        <w:tblW w:w="5000" w:type="pct"/>
        <w:tblLook w:val="04A0" w:firstRow="1" w:lastRow="0" w:firstColumn="1" w:lastColumn="0" w:noHBand="0" w:noVBand="1"/>
        <w:tblCaption w:val="Tabla de contenido"/>
      </w:tblPr>
      <w:tblGrid>
        <w:gridCol w:w="3066"/>
        <w:gridCol w:w="3081"/>
        <w:gridCol w:w="3082"/>
      </w:tblGrid>
      <w:tr w:rsidR="00F82901" w:rsidTr="00DC13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7" w:type="dxa"/>
          </w:tcPr>
          <w:p w:rsidR="00F82901" w:rsidRDefault="00F82901" w:rsidP="00DC13BF"/>
        </w:tc>
        <w:sdt>
          <w:sdtPr>
            <w:id w:val="-612977690"/>
            <w:placeholder>
              <w:docPart w:val="0B9E8B49017DFC48BD46E78EDA46FB68"/>
            </w:placeholder>
            <w:temporary/>
            <w:showingPlcHdr/>
          </w:sdtPr>
          <w:sdtContent>
            <w:tc>
              <w:tcPr>
                <w:tcW w:w="3187" w:type="dxa"/>
              </w:tcPr>
              <w:p w:rsidR="00F82901" w:rsidRDefault="00F82901" w:rsidP="00DC13BF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Encabezado de columna</w:t>
                </w:r>
              </w:p>
            </w:tc>
          </w:sdtContent>
        </w:sdt>
        <w:sdt>
          <w:sdtPr>
            <w:id w:val="-414162046"/>
            <w:placeholder>
              <w:docPart w:val="DE94021E5F24AA41B53848685A7832CD"/>
            </w:placeholder>
            <w:temporary/>
            <w:showingPlcHdr/>
          </w:sdtPr>
          <w:sdtContent>
            <w:tc>
              <w:tcPr>
                <w:tcW w:w="3188" w:type="dxa"/>
              </w:tcPr>
              <w:p w:rsidR="00F82901" w:rsidRDefault="00F82901" w:rsidP="00DC13BF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Encabezado de columna</w:t>
                </w:r>
              </w:p>
            </w:tc>
          </w:sdtContent>
        </w:sdt>
      </w:tr>
      <w:tr w:rsidR="00F82901" w:rsidTr="00DC13BF">
        <w:sdt>
          <w:sdtPr>
            <w:id w:val="-892649590"/>
            <w:placeholder>
              <w:docPart w:val="1D2004BA4691AD4DBBA1A97554280086"/>
            </w:placeholder>
            <w:temporary/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187" w:type="dxa"/>
              </w:tcPr>
              <w:p w:rsidR="00F82901" w:rsidRDefault="00F82901" w:rsidP="00DC13BF">
                <w:r>
                  <w:t>Encabezado de fila</w:t>
                </w:r>
              </w:p>
            </w:tc>
          </w:sdtContent>
        </w:sdt>
        <w:sdt>
          <w:sdtPr>
            <w:id w:val="-255136870"/>
            <w:placeholder>
              <w:docPart w:val="66D960C4C60DFF43A31D258A09BAB9A1"/>
            </w:placeholder>
            <w:temporary/>
            <w:showingPlcHdr/>
          </w:sdtPr>
          <w:sdtContent>
            <w:tc>
              <w:tcPr>
                <w:tcW w:w="3187" w:type="dxa"/>
              </w:tcPr>
              <w:p w:rsidR="00F82901" w:rsidRDefault="00F82901" w:rsidP="00DC13B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Texto</w:t>
                </w:r>
              </w:p>
            </w:tc>
          </w:sdtContent>
        </w:sdt>
        <w:sdt>
          <w:sdtPr>
            <w:id w:val="-363053829"/>
            <w:placeholder>
              <w:docPart w:val="F753B6876B23F0428CA8CB26CF665E3B"/>
            </w:placeholder>
            <w:temporary/>
            <w:showingPlcHdr/>
          </w:sdtPr>
          <w:sdtContent>
            <w:tc>
              <w:tcPr>
                <w:tcW w:w="3188" w:type="dxa"/>
              </w:tcPr>
              <w:p w:rsidR="00F82901" w:rsidRDefault="00F82901" w:rsidP="00DC13B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123,45</w:t>
                </w:r>
              </w:p>
            </w:tc>
          </w:sdtContent>
        </w:sdt>
      </w:tr>
      <w:tr w:rsidR="00F82901" w:rsidTr="00DC13BF">
        <w:sdt>
          <w:sdtPr>
            <w:id w:val="-1037272766"/>
            <w:placeholder>
              <w:docPart w:val="B3547A2CA9F49D4FB6BE30016B2911AF"/>
            </w:placeholder>
            <w:temporary/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187" w:type="dxa"/>
              </w:tcPr>
              <w:p w:rsidR="00F82901" w:rsidRDefault="00F82901" w:rsidP="00DC13BF">
                <w:r>
                  <w:t>Encabezado de fila</w:t>
                </w:r>
              </w:p>
            </w:tc>
          </w:sdtContent>
        </w:sdt>
        <w:sdt>
          <w:sdtPr>
            <w:id w:val="992600944"/>
            <w:placeholder>
              <w:docPart w:val="4AB40F9195717244953FCE9312284DD4"/>
            </w:placeholder>
            <w:temporary/>
            <w:showingPlcHdr/>
          </w:sdtPr>
          <w:sdtContent>
            <w:tc>
              <w:tcPr>
                <w:tcW w:w="3187" w:type="dxa"/>
              </w:tcPr>
              <w:p w:rsidR="00F82901" w:rsidRDefault="00F82901" w:rsidP="00DC13B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Texto</w:t>
                </w:r>
              </w:p>
            </w:tc>
          </w:sdtContent>
        </w:sdt>
        <w:sdt>
          <w:sdtPr>
            <w:id w:val="-1209411364"/>
            <w:placeholder>
              <w:docPart w:val="A15C80A9A4B55541AD0F2C224C844E29"/>
            </w:placeholder>
            <w:temporary/>
            <w:showingPlcHdr/>
          </w:sdtPr>
          <w:sdtContent>
            <w:tc>
              <w:tcPr>
                <w:tcW w:w="3188" w:type="dxa"/>
              </w:tcPr>
              <w:p w:rsidR="00F82901" w:rsidRDefault="00F82901" w:rsidP="00DC13B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123,45</w:t>
                </w:r>
              </w:p>
            </w:tc>
          </w:sdtContent>
        </w:sdt>
      </w:tr>
      <w:tr w:rsidR="00F82901" w:rsidTr="00DC13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7" w:type="dxa"/>
          </w:tcPr>
          <w:p w:rsidR="00F82901" w:rsidRDefault="00F82901" w:rsidP="00DC13BF"/>
        </w:tc>
        <w:tc>
          <w:tcPr>
            <w:tcW w:w="3187" w:type="dxa"/>
          </w:tcPr>
          <w:p w:rsidR="00F82901" w:rsidRDefault="00F82901" w:rsidP="00DC13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88" w:type="dxa"/>
          </w:tcPr>
          <w:p w:rsidR="00F82901" w:rsidRDefault="00F82901" w:rsidP="00DC13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F82901" w:rsidRDefault="00F82901"/>
    <w:p w:rsidR="00F82901" w:rsidRDefault="00F82901"/>
    <w:p w:rsidR="001B3CE2" w:rsidRDefault="001B3CE2">
      <w:pPr>
        <w:rPr>
          <w:rFonts w:asciiTheme="majorHAnsi" w:eastAsiaTheme="majorEastAsia" w:hAnsiTheme="majorHAnsi" w:cstheme="majorBidi"/>
          <w:sz w:val="36"/>
          <w:szCs w:val="26"/>
        </w:rPr>
      </w:pPr>
      <w:r>
        <w:br w:type="page"/>
      </w:r>
    </w:p>
    <w:p w:rsidR="00883154" w:rsidRDefault="00883154" w:rsidP="00883154">
      <w:pPr>
        <w:pStyle w:val="Ttulo2"/>
      </w:pPr>
      <w:bookmarkStart w:id="5" w:name="_Toc39078196"/>
      <w:r w:rsidRPr="00883154">
        <w:lastRenderedPageBreak/>
        <w:t xml:space="preserve">Actividades - </w:t>
      </w:r>
      <w:r>
        <w:t>P</w:t>
      </w:r>
      <w:r w:rsidRPr="00883154">
        <w:t>rocedimientos</w:t>
      </w:r>
      <w:bookmarkEnd w:id="5"/>
      <w:r w:rsidRPr="00883154">
        <w:t xml:space="preserve"> </w:t>
      </w:r>
    </w:p>
    <w:p w:rsidR="00A76073" w:rsidRDefault="000E38B6" w:rsidP="00A76073">
      <w:pPr>
        <w:jc w:val="both"/>
        <w:rPr>
          <w:color w:val="601421" w:themeColor="accent3" w:themeShade="80"/>
        </w:rPr>
      </w:pPr>
      <w:r w:rsidRPr="000E38B6">
        <w:rPr>
          <w:color w:val="601421" w:themeColor="accent3" w:themeShade="80"/>
        </w:rPr>
        <w:t>Describa cada una de las actividades a realizar para recolectar la información. Este atento a que exista una correspondencia con los objetivos. Tenga en cuenta que las actividades pedagógicas y las actividades didácticas deben ser coherentes con la orientación pedagógica declarada</w:t>
      </w:r>
      <w:r w:rsidR="00BE08C3">
        <w:rPr>
          <w:color w:val="601421" w:themeColor="accent3" w:themeShade="80"/>
        </w:rPr>
        <w:t xml:space="preserve">. </w:t>
      </w:r>
      <w:r w:rsidR="001542DA">
        <w:rPr>
          <w:color w:val="601421" w:themeColor="accent3" w:themeShade="80"/>
        </w:rPr>
        <w:t xml:space="preserve">Algunos ejemplos de organización de actividades pueden ser: </w:t>
      </w:r>
    </w:p>
    <w:p w:rsidR="001542DA" w:rsidRDefault="001542DA" w:rsidP="001542DA">
      <w:pPr>
        <w:pStyle w:val="Prrafodelista"/>
        <w:numPr>
          <w:ilvl w:val="0"/>
          <w:numId w:val="17"/>
        </w:numPr>
        <w:jc w:val="both"/>
        <w:rPr>
          <w:color w:val="601421" w:themeColor="accent3" w:themeShade="80"/>
        </w:rPr>
      </w:pPr>
      <w:r>
        <w:rPr>
          <w:color w:val="601421" w:themeColor="accent3" w:themeShade="80"/>
        </w:rPr>
        <w:t>Vivencias de Aprendizaje</w:t>
      </w:r>
      <w:r w:rsidR="00177977">
        <w:rPr>
          <w:color w:val="601421" w:themeColor="accent3" w:themeShade="80"/>
        </w:rPr>
        <w:t xml:space="preserve"> (</w:t>
      </w:r>
      <w:proofErr w:type="spellStart"/>
      <w:r w:rsidR="00177977">
        <w:rPr>
          <w:color w:val="601421" w:themeColor="accent3" w:themeShade="80"/>
        </w:rPr>
        <w:t>learning</w:t>
      </w:r>
      <w:proofErr w:type="spellEnd"/>
      <w:r w:rsidR="00177977">
        <w:rPr>
          <w:color w:val="601421" w:themeColor="accent3" w:themeShade="80"/>
        </w:rPr>
        <w:t xml:space="preserve"> </w:t>
      </w:r>
      <w:proofErr w:type="spellStart"/>
      <w:r w:rsidR="00177977">
        <w:rPr>
          <w:color w:val="601421" w:themeColor="accent3" w:themeShade="80"/>
        </w:rPr>
        <w:t>experiences</w:t>
      </w:r>
      <w:proofErr w:type="spellEnd"/>
      <w:r w:rsidR="00177977">
        <w:rPr>
          <w:color w:val="601421" w:themeColor="accent3" w:themeShade="80"/>
        </w:rPr>
        <w:t xml:space="preserve">, active </w:t>
      </w:r>
      <w:proofErr w:type="spellStart"/>
      <w:r w:rsidR="00177977">
        <w:rPr>
          <w:color w:val="601421" w:themeColor="accent3" w:themeShade="80"/>
        </w:rPr>
        <w:t>learning</w:t>
      </w:r>
      <w:proofErr w:type="spellEnd"/>
      <w:r w:rsidR="00DC13BF">
        <w:rPr>
          <w:color w:val="601421" w:themeColor="accent3" w:themeShade="80"/>
        </w:rPr>
        <w:t xml:space="preserve">, </w:t>
      </w:r>
      <w:proofErr w:type="spellStart"/>
      <w:r w:rsidR="00DC13BF">
        <w:rPr>
          <w:color w:val="601421" w:themeColor="accent3" w:themeShade="80"/>
        </w:rPr>
        <w:t>gamification</w:t>
      </w:r>
      <w:proofErr w:type="spellEnd"/>
      <w:r w:rsidR="00177977">
        <w:rPr>
          <w:color w:val="601421" w:themeColor="accent3" w:themeShade="80"/>
        </w:rPr>
        <w:t>)</w:t>
      </w:r>
    </w:p>
    <w:p w:rsidR="001542DA" w:rsidRDefault="001542DA" w:rsidP="001542DA">
      <w:pPr>
        <w:pStyle w:val="Prrafodelista"/>
        <w:numPr>
          <w:ilvl w:val="0"/>
          <w:numId w:val="17"/>
        </w:numPr>
        <w:jc w:val="both"/>
        <w:rPr>
          <w:color w:val="601421" w:themeColor="accent3" w:themeShade="80"/>
        </w:rPr>
      </w:pPr>
      <w:r>
        <w:rPr>
          <w:color w:val="601421" w:themeColor="accent3" w:themeShade="80"/>
        </w:rPr>
        <w:t>Secuencia Didáctica</w:t>
      </w:r>
    </w:p>
    <w:p w:rsidR="001542DA" w:rsidRDefault="001542DA" w:rsidP="001542DA">
      <w:pPr>
        <w:pStyle w:val="Prrafodelista"/>
        <w:numPr>
          <w:ilvl w:val="0"/>
          <w:numId w:val="17"/>
        </w:numPr>
        <w:jc w:val="both"/>
        <w:rPr>
          <w:color w:val="601421" w:themeColor="accent3" w:themeShade="80"/>
        </w:rPr>
      </w:pPr>
      <w:r>
        <w:rPr>
          <w:color w:val="601421" w:themeColor="accent3" w:themeShade="80"/>
        </w:rPr>
        <w:t>Unidad Didáctica</w:t>
      </w:r>
    </w:p>
    <w:p w:rsidR="001542DA" w:rsidRDefault="001542DA" w:rsidP="001542DA">
      <w:pPr>
        <w:pStyle w:val="Prrafodelista"/>
        <w:numPr>
          <w:ilvl w:val="0"/>
          <w:numId w:val="17"/>
        </w:numPr>
        <w:jc w:val="both"/>
        <w:rPr>
          <w:color w:val="601421" w:themeColor="accent3" w:themeShade="80"/>
        </w:rPr>
      </w:pPr>
      <w:r>
        <w:rPr>
          <w:color w:val="601421" w:themeColor="accent3" w:themeShade="80"/>
        </w:rPr>
        <w:t>Experimento de Enseñanza</w:t>
      </w:r>
    </w:p>
    <w:p w:rsidR="00177977" w:rsidRDefault="00177977" w:rsidP="001542DA">
      <w:pPr>
        <w:pStyle w:val="Prrafodelista"/>
        <w:numPr>
          <w:ilvl w:val="0"/>
          <w:numId w:val="17"/>
        </w:numPr>
        <w:jc w:val="both"/>
        <w:rPr>
          <w:color w:val="601421" w:themeColor="accent3" w:themeShade="80"/>
        </w:rPr>
      </w:pPr>
      <w:r>
        <w:rPr>
          <w:color w:val="601421" w:themeColor="accent3" w:themeShade="80"/>
        </w:rPr>
        <w:t>STEAM</w:t>
      </w:r>
    </w:p>
    <w:p w:rsidR="00177977" w:rsidRDefault="00177977" w:rsidP="001542DA">
      <w:pPr>
        <w:pStyle w:val="Prrafodelista"/>
        <w:numPr>
          <w:ilvl w:val="0"/>
          <w:numId w:val="17"/>
        </w:numPr>
        <w:jc w:val="both"/>
        <w:rPr>
          <w:color w:val="601421" w:themeColor="accent3" w:themeShade="80"/>
        </w:rPr>
      </w:pPr>
      <w:r>
        <w:rPr>
          <w:color w:val="601421" w:themeColor="accent3" w:themeShade="80"/>
        </w:rPr>
        <w:t>STEM</w:t>
      </w:r>
    </w:p>
    <w:p w:rsidR="001542DA" w:rsidRPr="001542DA" w:rsidRDefault="001542DA" w:rsidP="001542DA">
      <w:pPr>
        <w:ind w:left="360"/>
        <w:jc w:val="both"/>
        <w:rPr>
          <w:color w:val="601421" w:themeColor="accent3" w:themeShade="80"/>
        </w:rPr>
      </w:pPr>
    </w:p>
    <w:p w:rsidR="00BE08C3" w:rsidRDefault="00BE08C3" w:rsidP="00A76073">
      <w:pPr>
        <w:jc w:val="both"/>
        <w:rPr>
          <w:color w:val="601421" w:themeColor="accent3" w:themeShade="80"/>
        </w:rPr>
      </w:pPr>
      <w:r>
        <w:rPr>
          <w:color w:val="601421" w:themeColor="accent3" w:themeShade="80"/>
        </w:rPr>
        <w:t xml:space="preserve">Si usted No desarrolla una actividad didáctica o pedagógica y Solo utiliza otro tipo de instrumentos de investigación, en esta sección debe presentar cada uno de </w:t>
      </w:r>
      <w:r w:rsidR="00A76073">
        <w:rPr>
          <w:color w:val="601421" w:themeColor="accent3" w:themeShade="80"/>
        </w:rPr>
        <w:t>estos,</w:t>
      </w:r>
      <w:r>
        <w:rPr>
          <w:color w:val="601421" w:themeColor="accent3" w:themeShade="80"/>
        </w:rPr>
        <w:t xml:space="preserve"> así como el proceso de implementación correspondiente para reco</w:t>
      </w:r>
      <w:r w:rsidR="00A76073">
        <w:rPr>
          <w:color w:val="601421" w:themeColor="accent3" w:themeShade="80"/>
        </w:rPr>
        <w:t xml:space="preserve">lectar la </w:t>
      </w:r>
      <w:r>
        <w:rPr>
          <w:color w:val="601421" w:themeColor="accent3" w:themeShade="80"/>
        </w:rPr>
        <w:t xml:space="preserve">información. </w:t>
      </w:r>
    </w:p>
    <w:p w:rsidR="002565EC" w:rsidRDefault="002565EC" w:rsidP="00A76073">
      <w:pPr>
        <w:jc w:val="both"/>
        <w:rPr>
          <w:color w:val="601421" w:themeColor="accent3" w:themeShade="80"/>
        </w:rPr>
      </w:pPr>
    </w:p>
    <w:p w:rsidR="002565EC" w:rsidRPr="000E38B6" w:rsidRDefault="002565EC" w:rsidP="00A76073">
      <w:pPr>
        <w:jc w:val="both"/>
        <w:rPr>
          <w:color w:val="601421" w:themeColor="accent3" w:themeShade="80"/>
        </w:rPr>
      </w:pPr>
    </w:p>
    <w:sdt>
      <w:sdtPr>
        <w:id w:val="-1299601927"/>
        <w:placeholder>
          <w:docPart w:val="06E356DE8BE31A4E89A6A1F12AF79372"/>
        </w:placeholder>
        <w:temporary/>
        <w:showingPlcHdr/>
      </w:sdtPr>
      <w:sdtContent>
        <w:p w:rsidR="00AD5D8C" w:rsidRDefault="00AD5D8C" w:rsidP="00AD5D8C">
          <w:r>
            <w:t>¿Desea insertar una imagen de sus archivos o agregar una forma, un cuadro de texto o una tabla? ¡Adelante! En la pestaña Insertar de la cinta de opciones, pulse la opción que necesite.</w:t>
          </w:r>
        </w:p>
      </w:sdtContent>
    </w:sdt>
    <w:p w:rsidR="00AD5D8C" w:rsidRDefault="00AD5D8C" w:rsidP="00AD5D8C"/>
    <w:sdt>
      <w:sdtPr>
        <w:id w:val="-1869280955"/>
        <w:placeholder>
          <w:docPart w:val="3E34E04329DC2041A1757EFBD4872927"/>
        </w:placeholder>
        <w:temporary/>
        <w:showingPlcHdr/>
      </w:sdtPr>
      <w:sdtContent>
        <w:p w:rsidR="00AD5D8C" w:rsidRDefault="00AD5D8C" w:rsidP="00AD5D8C">
          <w:pPr>
            <w:pStyle w:val="Cita"/>
          </w:pPr>
          <w:r>
            <w:t>“Cita”</w:t>
          </w:r>
        </w:p>
      </w:sdtContent>
    </w:sdt>
    <w:sdt>
      <w:sdtPr>
        <w:id w:val="-361360157"/>
        <w:placeholder>
          <w:docPart w:val="2DD12CCB727E584B9CA0CA8889A4675E"/>
        </w:placeholder>
        <w:temporary/>
        <w:showingPlcHdr/>
      </w:sdtPr>
      <w:sdtContent>
        <w:p w:rsidR="00AD5D8C" w:rsidRDefault="00AD5D8C" w:rsidP="00AD5D8C">
          <w:r>
            <w:t>Para aplicar fácilmente cualquier formato de texto que vea en esta página, vaya al grupo Estilos, que encontrará en la pestaña Inicio de la cinta de opciones.</w:t>
          </w:r>
        </w:p>
      </w:sdtContent>
    </w:sdt>
    <w:tbl>
      <w:tblPr>
        <w:tblStyle w:val="ReportTable"/>
        <w:tblW w:w="5000" w:type="pct"/>
        <w:tblLook w:val="04A0" w:firstRow="1" w:lastRow="0" w:firstColumn="1" w:lastColumn="0" w:noHBand="0" w:noVBand="1"/>
        <w:tblCaption w:val="Tabla de contenido"/>
      </w:tblPr>
      <w:tblGrid>
        <w:gridCol w:w="3066"/>
        <w:gridCol w:w="3081"/>
        <w:gridCol w:w="3082"/>
      </w:tblGrid>
      <w:tr w:rsidR="00AD5D8C" w:rsidTr="00DC13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7" w:type="dxa"/>
          </w:tcPr>
          <w:p w:rsidR="00AD5D8C" w:rsidRDefault="00AD5D8C" w:rsidP="00DC13BF"/>
        </w:tc>
        <w:sdt>
          <w:sdtPr>
            <w:id w:val="-1563471966"/>
            <w:placeholder>
              <w:docPart w:val="47C2A654D947A34AA37D5797C575B659"/>
            </w:placeholder>
            <w:temporary/>
            <w:showingPlcHdr/>
          </w:sdtPr>
          <w:sdtContent>
            <w:tc>
              <w:tcPr>
                <w:tcW w:w="3187" w:type="dxa"/>
              </w:tcPr>
              <w:p w:rsidR="00AD5D8C" w:rsidRDefault="00AD5D8C" w:rsidP="00DC13BF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Encabezado de columna</w:t>
                </w:r>
              </w:p>
            </w:tc>
          </w:sdtContent>
        </w:sdt>
        <w:sdt>
          <w:sdtPr>
            <w:id w:val="1330172187"/>
            <w:placeholder>
              <w:docPart w:val="5D2472341078F3478B43C035D2F725D3"/>
            </w:placeholder>
            <w:temporary/>
            <w:showingPlcHdr/>
          </w:sdtPr>
          <w:sdtContent>
            <w:tc>
              <w:tcPr>
                <w:tcW w:w="3188" w:type="dxa"/>
              </w:tcPr>
              <w:p w:rsidR="00AD5D8C" w:rsidRDefault="00AD5D8C" w:rsidP="00DC13BF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Encabezado de columna</w:t>
                </w:r>
              </w:p>
            </w:tc>
          </w:sdtContent>
        </w:sdt>
      </w:tr>
      <w:tr w:rsidR="00AD5D8C" w:rsidTr="00DC13BF">
        <w:sdt>
          <w:sdtPr>
            <w:id w:val="1366483555"/>
            <w:placeholder>
              <w:docPart w:val="DF8CBAF4DA70D545AD046265F650F0DD"/>
            </w:placeholder>
            <w:temporary/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187" w:type="dxa"/>
              </w:tcPr>
              <w:p w:rsidR="00AD5D8C" w:rsidRDefault="00AD5D8C" w:rsidP="00DC13BF">
                <w:r>
                  <w:t>Encabezado de fila</w:t>
                </w:r>
              </w:p>
            </w:tc>
          </w:sdtContent>
        </w:sdt>
        <w:sdt>
          <w:sdtPr>
            <w:id w:val="1808126005"/>
            <w:placeholder>
              <w:docPart w:val="8656FDC46B60D84A8BD7FD3B456C5E6B"/>
            </w:placeholder>
            <w:temporary/>
            <w:showingPlcHdr/>
          </w:sdtPr>
          <w:sdtContent>
            <w:tc>
              <w:tcPr>
                <w:tcW w:w="3187" w:type="dxa"/>
              </w:tcPr>
              <w:p w:rsidR="00AD5D8C" w:rsidRDefault="00AD5D8C" w:rsidP="00DC13B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Texto</w:t>
                </w:r>
              </w:p>
            </w:tc>
          </w:sdtContent>
        </w:sdt>
        <w:sdt>
          <w:sdtPr>
            <w:id w:val="-152380973"/>
            <w:placeholder>
              <w:docPart w:val="451997E89800814AA746334573BA1AE7"/>
            </w:placeholder>
            <w:temporary/>
            <w:showingPlcHdr/>
          </w:sdtPr>
          <w:sdtContent>
            <w:tc>
              <w:tcPr>
                <w:tcW w:w="3188" w:type="dxa"/>
              </w:tcPr>
              <w:p w:rsidR="00AD5D8C" w:rsidRDefault="00AD5D8C" w:rsidP="00DC13B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123,45</w:t>
                </w:r>
              </w:p>
            </w:tc>
          </w:sdtContent>
        </w:sdt>
      </w:tr>
      <w:tr w:rsidR="00AD5D8C" w:rsidTr="00DC13BF">
        <w:sdt>
          <w:sdtPr>
            <w:id w:val="-845784130"/>
            <w:placeholder>
              <w:docPart w:val="F256E2F282A3C441B3DC7799A1B76713"/>
            </w:placeholder>
            <w:temporary/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187" w:type="dxa"/>
              </w:tcPr>
              <w:p w:rsidR="00AD5D8C" w:rsidRDefault="00AD5D8C" w:rsidP="00DC13BF">
                <w:r>
                  <w:t>Encabezado de fila</w:t>
                </w:r>
              </w:p>
            </w:tc>
          </w:sdtContent>
        </w:sdt>
        <w:sdt>
          <w:sdtPr>
            <w:id w:val="-838082708"/>
            <w:placeholder>
              <w:docPart w:val="AB0E15EA5CAA5848A38C8439C2BD347C"/>
            </w:placeholder>
            <w:temporary/>
            <w:showingPlcHdr/>
          </w:sdtPr>
          <w:sdtContent>
            <w:tc>
              <w:tcPr>
                <w:tcW w:w="3187" w:type="dxa"/>
              </w:tcPr>
              <w:p w:rsidR="00AD5D8C" w:rsidRDefault="00AD5D8C" w:rsidP="00DC13B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Texto</w:t>
                </w:r>
              </w:p>
            </w:tc>
          </w:sdtContent>
        </w:sdt>
        <w:sdt>
          <w:sdtPr>
            <w:id w:val="-1897348872"/>
            <w:placeholder>
              <w:docPart w:val="9182CA10A2A87B4AB4FCA9FF320ECA56"/>
            </w:placeholder>
            <w:temporary/>
            <w:showingPlcHdr/>
          </w:sdtPr>
          <w:sdtContent>
            <w:tc>
              <w:tcPr>
                <w:tcW w:w="3188" w:type="dxa"/>
              </w:tcPr>
              <w:p w:rsidR="00AD5D8C" w:rsidRDefault="00AD5D8C" w:rsidP="00DC13B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123,45</w:t>
                </w:r>
              </w:p>
            </w:tc>
          </w:sdtContent>
        </w:sdt>
      </w:tr>
      <w:tr w:rsidR="00AD5D8C" w:rsidTr="00DC13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7" w:type="dxa"/>
          </w:tcPr>
          <w:p w:rsidR="00AD5D8C" w:rsidRDefault="00AD5D8C" w:rsidP="00DC13BF"/>
        </w:tc>
        <w:tc>
          <w:tcPr>
            <w:tcW w:w="3187" w:type="dxa"/>
          </w:tcPr>
          <w:p w:rsidR="00AD5D8C" w:rsidRDefault="00AD5D8C" w:rsidP="00DC13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88" w:type="dxa"/>
          </w:tcPr>
          <w:p w:rsidR="00AD5D8C" w:rsidRDefault="00AD5D8C" w:rsidP="00DC13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883154" w:rsidRDefault="00883154" w:rsidP="00883154"/>
    <w:p w:rsidR="00883154" w:rsidRPr="00883154" w:rsidRDefault="00883154" w:rsidP="00883154"/>
    <w:p w:rsidR="00F82901" w:rsidRDefault="00F82901"/>
    <w:p w:rsidR="001B3CE2" w:rsidRDefault="001B3CE2">
      <w:pPr>
        <w:rPr>
          <w:rFonts w:asciiTheme="majorHAnsi" w:eastAsiaTheme="majorEastAsia" w:hAnsiTheme="majorHAnsi" w:cstheme="majorBidi"/>
          <w:sz w:val="36"/>
          <w:szCs w:val="26"/>
        </w:rPr>
      </w:pPr>
      <w:r>
        <w:br w:type="page"/>
      </w:r>
    </w:p>
    <w:p w:rsidR="00AD5D8C" w:rsidRDefault="00AD5D8C" w:rsidP="00AD5D8C">
      <w:pPr>
        <w:pStyle w:val="Ttulo2"/>
      </w:pPr>
      <w:bookmarkStart w:id="6" w:name="_Toc39078197"/>
      <w:r>
        <w:lastRenderedPageBreak/>
        <w:t xml:space="preserve">Productos – </w:t>
      </w:r>
      <w:r w:rsidRPr="00AD5D8C">
        <w:t>Sistematización</w:t>
      </w:r>
      <w:bookmarkEnd w:id="6"/>
    </w:p>
    <w:p w:rsidR="00AD5D8C" w:rsidRDefault="00AD5D8C" w:rsidP="00AD5D8C">
      <w:pPr>
        <w:jc w:val="both"/>
        <w:rPr>
          <w:color w:val="601421" w:themeColor="accent3" w:themeShade="80"/>
        </w:rPr>
      </w:pPr>
      <w:r w:rsidRPr="000E38B6">
        <w:rPr>
          <w:color w:val="601421" w:themeColor="accent3" w:themeShade="80"/>
        </w:rPr>
        <w:t xml:space="preserve">Describa </w:t>
      </w:r>
      <w:r>
        <w:rPr>
          <w:color w:val="601421" w:themeColor="accent3" w:themeShade="80"/>
        </w:rPr>
        <w:t xml:space="preserve">el sistema de organización y archivo de la información para cada una de las actividades programadas </w:t>
      </w:r>
    </w:p>
    <w:p w:rsidR="00AD5D8C" w:rsidRDefault="00AD5D8C" w:rsidP="00AD5D8C">
      <w:pPr>
        <w:jc w:val="both"/>
        <w:rPr>
          <w:color w:val="601421" w:themeColor="accent3" w:themeShade="80"/>
        </w:rPr>
      </w:pPr>
      <w:r>
        <w:rPr>
          <w:color w:val="601421" w:themeColor="accent3" w:themeShade="80"/>
        </w:rPr>
        <w:t>Si usted No desarrolla una actividad didáctica o pedagógica y Solo utiliza otro tipo de instrumentos de investigación, en esta sección debe describir</w:t>
      </w:r>
      <w:r w:rsidRPr="000E38B6">
        <w:rPr>
          <w:color w:val="601421" w:themeColor="accent3" w:themeShade="80"/>
        </w:rPr>
        <w:t xml:space="preserve"> </w:t>
      </w:r>
      <w:r>
        <w:rPr>
          <w:color w:val="601421" w:themeColor="accent3" w:themeShade="80"/>
        </w:rPr>
        <w:t xml:space="preserve">el sistema de organización y archivo de la información recolectada. </w:t>
      </w:r>
    </w:p>
    <w:p w:rsidR="00AD5D8C" w:rsidRDefault="00AD5D8C" w:rsidP="00AD5D8C"/>
    <w:sdt>
      <w:sdtPr>
        <w:id w:val="155035760"/>
        <w:placeholder>
          <w:docPart w:val="16D56DBFD2AEB24DA16FA9D7A605B9ED"/>
        </w:placeholder>
        <w:temporary/>
        <w:showingPlcHdr/>
      </w:sdtPr>
      <w:sdtContent>
        <w:p w:rsidR="00AD5D8C" w:rsidRDefault="00AD5D8C" w:rsidP="00AD5D8C">
          <w:r>
            <w:t>¿Desea insertar una imagen de sus archivos o agregar una forma, un cuadro de texto o una tabla? ¡Adelante! En la pestaña Insertar de la cinta de opciones, pulse la opción que necesite.</w:t>
          </w:r>
        </w:p>
      </w:sdtContent>
    </w:sdt>
    <w:p w:rsidR="00AD5D8C" w:rsidRDefault="00AD5D8C" w:rsidP="00AD5D8C"/>
    <w:sdt>
      <w:sdtPr>
        <w:id w:val="1017965717"/>
        <w:placeholder>
          <w:docPart w:val="E25C43BD7AE59745BAD33FF50A132343"/>
        </w:placeholder>
        <w:temporary/>
        <w:showingPlcHdr/>
      </w:sdtPr>
      <w:sdtContent>
        <w:p w:rsidR="00AD5D8C" w:rsidRDefault="00AD5D8C" w:rsidP="00AD5D8C">
          <w:pPr>
            <w:pStyle w:val="Cita"/>
          </w:pPr>
          <w:r>
            <w:t>“Cita”</w:t>
          </w:r>
        </w:p>
      </w:sdtContent>
    </w:sdt>
    <w:sdt>
      <w:sdtPr>
        <w:id w:val="1806957322"/>
        <w:placeholder>
          <w:docPart w:val="9A62175C7FB9A542ACF338A89149BD44"/>
        </w:placeholder>
        <w:temporary/>
        <w:showingPlcHdr/>
      </w:sdtPr>
      <w:sdtContent>
        <w:p w:rsidR="00AD5D8C" w:rsidRDefault="00AD5D8C" w:rsidP="00AD5D8C">
          <w:r>
            <w:t>Para aplicar fácilmente cualquier formato de texto que vea en esta página, vaya al grupo Estilos, que encontrará en la pestaña Inicio de la cinta de opciones.</w:t>
          </w:r>
        </w:p>
      </w:sdtContent>
    </w:sdt>
    <w:tbl>
      <w:tblPr>
        <w:tblStyle w:val="ReportTable"/>
        <w:tblW w:w="5000" w:type="pct"/>
        <w:tblLook w:val="04A0" w:firstRow="1" w:lastRow="0" w:firstColumn="1" w:lastColumn="0" w:noHBand="0" w:noVBand="1"/>
        <w:tblCaption w:val="Tabla de contenido"/>
      </w:tblPr>
      <w:tblGrid>
        <w:gridCol w:w="3066"/>
        <w:gridCol w:w="3081"/>
        <w:gridCol w:w="3082"/>
      </w:tblGrid>
      <w:tr w:rsidR="00AD5D8C" w:rsidTr="00DC13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7" w:type="dxa"/>
          </w:tcPr>
          <w:p w:rsidR="00AD5D8C" w:rsidRDefault="00AD5D8C" w:rsidP="00DC13BF"/>
        </w:tc>
        <w:sdt>
          <w:sdtPr>
            <w:id w:val="751781931"/>
            <w:placeholder>
              <w:docPart w:val="5477995C19C21A4DA1D14B5C47CFBE47"/>
            </w:placeholder>
            <w:temporary/>
            <w:showingPlcHdr/>
          </w:sdtPr>
          <w:sdtContent>
            <w:tc>
              <w:tcPr>
                <w:tcW w:w="3187" w:type="dxa"/>
              </w:tcPr>
              <w:p w:rsidR="00AD5D8C" w:rsidRDefault="00AD5D8C" w:rsidP="00DC13BF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Encabezado de columna</w:t>
                </w:r>
              </w:p>
            </w:tc>
          </w:sdtContent>
        </w:sdt>
        <w:sdt>
          <w:sdtPr>
            <w:id w:val="-566485999"/>
            <w:placeholder>
              <w:docPart w:val="84A5BD6C0AFAB545B47A4DECF1B412EC"/>
            </w:placeholder>
            <w:temporary/>
            <w:showingPlcHdr/>
          </w:sdtPr>
          <w:sdtContent>
            <w:tc>
              <w:tcPr>
                <w:tcW w:w="3188" w:type="dxa"/>
              </w:tcPr>
              <w:p w:rsidR="00AD5D8C" w:rsidRDefault="00AD5D8C" w:rsidP="00DC13BF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Encabezado de columna</w:t>
                </w:r>
              </w:p>
            </w:tc>
          </w:sdtContent>
        </w:sdt>
      </w:tr>
      <w:tr w:rsidR="00AD5D8C" w:rsidTr="00DC13BF">
        <w:sdt>
          <w:sdtPr>
            <w:id w:val="-23100445"/>
            <w:placeholder>
              <w:docPart w:val="FC5F43B3189CBA428210F79E2AE13F76"/>
            </w:placeholder>
            <w:temporary/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187" w:type="dxa"/>
              </w:tcPr>
              <w:p w:rsidR="00AD5D8C" w:rsidRDefault="00AD5D8C" w:rsidP="00DC13BF">
                <w:r>
                  <w:t>Encabezado de fila</w:t>
                </w:r>
              </w:p>
            </w:tc>
          </w:sdtContent>
        </w:sdt>
        <w:sdt>
          <w:sdtPr>
            <w:id w:val="-250893217"/>
            <w:placeholder>
              <w:docPart w:val="DDC64DCABE914C4A979FB4CB29BF0333"/>
            </w:placeholder>
            <w:temporary/>
            <w:showingPlcHdr/>
          </w:sdtPr>
          <w:sdtContent>
            <w:tc>
              <w:tcPr>
                <w:tcW w:w="3187" w:type="dxa"/>
              </w:tcPr>
              <w:p w:rsidR="00AD5D8C" w:rsidRDefault="00AD5D8C" w:rsidP="00DC13B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Texto</w:t>
                </w:r>
              </w:p>
            </w:tc>
          </w:sdtContent>
        </w:sdt>
        <w:sdt>
          <w:sdtPr>
            <w:id w:val="434718344"/>
            <w:placeholder>
              <w:docPart w:val="41BC5AFFD25C4442B3EEBD3151355D9C"/>
            </w:placeholder>
            <w:temporary/>
            <w:showingPlcHdr/>
          </w:sdtPr>
          <w:sdtContent>
            <w:tc>
              <w:tcPr>
                <w:tcW w:w="3188" w:type="dxa"/>
              </w:tcPr>
              <w:p w:rsidR="00AD5D8C" w:rsidRDefault="00AD5D8C" w:rsidP="00DC13B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123,45</w:t>
                </w:r>
              </w:p>
            </w:tc>
          </w:sdtContent>
        </w:sdt>
      </w:tr>
      <w:tr w:rsidR="00AD5D8C" w:rsidTr="00DC13BF">
        <w:sdt>
          <w:sdtPr>
            <w:id w:val="438956346"/>
            <w:placeholder>
              <w:docPart w:val="FF72F7441004814A804E1DD87F6145CD"/>
            </w:placeholder>
            <w:temporary/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187" w:type="dxa"/>
              </w:tcPr>
              <w:p w:rsidR="00AD5D8C" w:rsidRDefault="00AD5D8C" w:rsidP="00DC13BF">
                <w:r>
                  <w:t>Encabezado de fila</w:t>
                </w:r>
              </w:p>
            </w:tc>
          </w:sdtContent>
        </w:sdt>
        <w:sdt>
          <w:sdtPr>
            <w:id w:val="-1214344782"/>
            <w:placeholder>
              <w:docPart w:val="04A6CDFD72ED2C478457BA710EEA3CB8"/>
            </w:placeholder>
            <w:temporary/>
            <w:showingPlcHdr/>
          </w:sdtPr>
          <w:sdtContent>
            <w:tc>
              <w:tcPr>
                <w:tcW w:w="3187" w:type="dxa"/>
              </w:tcPr>
              <w:p w:rsidR="00AD5D8C" w:rsidRDefault="00AD5D8C" w:rsidP="00DC13B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Texto</w:t>
                </w:r>
              </w:p>
            </w:tc>
          </w:sdtContent>
        </w:sdt>
        <w:sdt>
          <w:sdtPr>
            <w:id w:val="-1311630839"/>
            <w:placeholder>
              <w:docPart w:val="82101128ED97914698479914AF2AB88C"/>
            </w:placeholder>
            <w:temporary/>
            <w:showingPlcHdr/>
          </w:sdtPr>
          <w:sdtContent>
            <w:tc>
              <w:tcPr>
                <w:tcW w:w="3188" w:type="dxa"/>
              </w:tcPr>
              <w:p w:rsidR="00AD5D8C" w:rsidRDefault="00AD5D8C" w:rsidP="00DC13B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123,45</w:t>
                </w:r>
              </w:p>
            </w:tc>
          </w:sdtContent>
        </w:sdt>
      </w:tr>
      <w:tr w:rsidR="00AD5D8C" w:rsidTr="00DC13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7" w:type="dxa"/>
          </w:tcPr>
          <w:p w:rsidR="00AD5D8C" w:rsidRDefault="00AD5D8C" w:rsidP="00DC13BF"/>
        </w:tc>
        <w:tc>
          <w:tcPr>
            <w:tcW w:w="3187" w:type="dxa"/>
          </w:tcPr>
          <w:p w:rsidR="00AD5D8C" w:rsidRDefault="00AD5D8C" w:rsidP="00DC13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88" w:type="dxa"/>
          </w:tcPr>
          <w:p w:rsidR="00AD5D8C" w:rsidRDefault="00AD5D8C" w:rsidP="00DC13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AD5D8C" w:rsidRPr="00AD5D8C" w:rsidRDefault="00AD5D8C" w:rsidP="00AD5D8C"/>
    <w:p w:rsidR="00F82901" w:rsidRDefault="00F82901"/>
    <w:p w:rsidR="001B3CE2" w:rsidRDefault="001B3CE2">
      <w:pPr>
        <w:rPr>
          <w:rFonts w:asciiTheme="majorHAnsi" w:eastAsiaTheme="majorEastAsia" w:hAnsiTheme="majorHAnsi" w:cstheme="majorBidi"/>
          <w:sz w:val="36"/>
          <w:szCs w:val="26"/>
        </w:rPr>
      </w:pPr>
      <w:r>
        <w:br w:type="page"/>
      </w:r>
    </w:p>
    <w:p w:rsidR="00AD5D8C" w:rsidRDefault="00AD5D8C" w:rsidP="00AD5D8C">
      <w:pPr>
        <w:pStyle w:val="Ttulo2"/>
      </w:pPr>
      <w:bookmarkStart w:id="7" w:name="_Toc39078198"/>
      <w:r>
        <w:lastRenderedPageBreak/>
        <w:t>Diagrama General del módulo</w:t>
      </w:r>
      <w:bookmarkEnd w:id="7"/>
    </w:p>
    <w:p w:rsidR="00AD5D8C" w:rsidRPr="00AD5D8C" w:rsidRDefault="00AD5D8C" w:rsidP="00AD5D8C"/>
    <w:p w:rsidR="00AD5D8C" w:rsidRPr="00AD5D8C" w:rsidRDefault="00AD5D8C" w:rsidP="00AD5D8C">
      <w:pPr>
        <w:jc w:val="both"/>
        <w:rPr>
          <w:color w:val="601421" w:themeColor="accent3" w:themeShade="80"/>
        </w:rPr>
      </w:pPr>
      <w:r w:rsidRPr="00AD5D8C">
        <w:rPr>
          <w:color w:val="601421" w:themeColor="accent3" w:themeShade="80"/>
        </w:rPr>
        <w:t xml:space="preserve">Represente en un diagrama, cuadro, tabla u otra forma el proceso general del módulo </w:t>
      </w:r>
      <w:r>
        <w:rPr>
          <w:color w:val="601421" w:themeColor="accent3" w:themeShade="80"/>
        </w:rPr>
        <w:t xml:space="preserve">de </w:t>
      </w:r>
      <w:r w:rsidRPr="00AD5D8C">
        <w:rPr>
          <w:color w:val="601421" w:themeColor="accent3" w:themeShade="80"/>
        </w:rPr>
        <w:t xml:space="preserve">implementación. </w:t>
      </w:r>
    </w:p>
    <w:p w:rsidR="00F82901" w:rsidRPr="00AD5D8C" w:rsidRDefault="00AD5D8C" w:rsidP="00AD5D8C">
      <w:pPr>
        <w:jc w:val="both"/>
        <w:rPr>
          <w:color w:val="601421" w:themeColor="accent3" w:themeShade="80"/>
        </w:rPr>
      </w:pPr>
      <w:r w:rsidRPr="00AD5D8C">
        <w:rPr>
          <w:color w:val="601421" w:themeColor="accent3" w:themeShade="80"/>
        </w:rPr>
        <w:t>Si usted No desarrolla una actividad didáctica o pedagógica y Solo utiliza otro tipo de instrumentos de investigación, en esta sección debe elaborar un diagrama, cuadro, tabla u otra forma el proceso general de aplicación de los instrumentos de recolección de información</w:t>
      </w:r>
    </w:p>
    <w:p w:rsidR="00F82901" w:rsidRDefault="00F82901" w:rsidP="00AD5D8C">
      <w:pPr>
        <w:jc w:val="both"/>
      </w:pPr>
    </w:p>
    <w:p w:rsidR="00F82901" w:rsidRDefault="00F82901"/>
    <w:p w:rsidR="00E40567" w:rsidRDefault="00E40567">
      <w:pPr>
        <w:rPr>
          <w:rFonts w:asciiTheme="majorHAnsi" w:eastAsiaTheme="majorEastAsia" w:hAnsiTheme="majorHAnsi" w:cstheme="majorBidi"/>
          <w:sz w:val="36"/>
          <w:szCs w:val="26"/>
        </w:rPr>
      </w:pPr>
      <w:r>
        <w:br w:type="page"/>
      </w:r>
    </w:p>
    <w:p w:rsidR="00E40567" w:rsidRDefault="00E40567" w:rsidP="00E40567">
      <w:pPr>
        <w:pStyle w:val="Ttulo2"/>
      </w:pPr>
      <w:bookmarkStart w:id="8" w:name="_Toc39078199"/>
      <w:r w:rsidRPr="00E40567">
        <w:lastRenderedPageBreak/>
        <w:t>Cronograma de implementación</w:t>
      </w:r>
      <w:bookmarkEnd w:id="8"/>
      <w:r w:rsidRPr="00E40567">
        <w:t xml:space="preserve"> </w:t>
      </w:r>
    </w:p>
    <w:p w:rsidR="00E40567" w:rsidRPr="00E40567" w:rsidRDefault="00E40567" w:rsidP="00E40567">
      <w:r>
        <w:t>Adapte y diligencia la tabla de cronograma de acuerdo con la particularidad de su módulo</w:t>
      </w:r>
    </w:p>
    <w:p w:rsidR="00E40567" w:rsidRPr="00E40567" w:rsidRDefault="00E40567" w:rsidP="00E4056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1276"/>
        <w:gridCol w:w="1134"/>
        <w:gridCol w:w="1418"/>
        <w:gridCol w:w="1701"/>
      </w:tblGrid>
      <w:tr w:rsidR="00E40567" w:rsidTr="00E40567">
        <w:tc>
          <w:tcPr>
            <w:tcW w:w="3397" w:type="dxa"/>
          </w:tcPr>
          <w:p w:rsidR="00E40567" w:rsidRDefault="00E40567" w:rsidP="00E40567">
            <w:pPr>
              <w:jc w:val="center"/>
            </w:pPr>
          </w:p>
        </w:tc>
        <w:tc>
          <w:tcPr>
            <w:tcW w:w="5529" w:type="dxa"/>
            <w:gridSpan w:val="4"/>
          </w:tcPr>
          <w:p w:rsidR="00E40567" w:rsidRDefault="00E40567" w:rsidP="00E40567">
            <w:pPr>
              <w:jc w:val="center"/>
            </w:pPr>
            <w:r>
              <w:t>Semana</w:t>
            </w:r>
          </w:p>
        </w:tc>
      </w:tr>
      <w:tr w:rsidR="00E40567" w:rsidTr="00E40567">
        <w:tc>
          <w:tcPr>
            <w:tcW w:w="3397" w:type="dxa"/>
          </w:tcPr>
          <w:p w:rsidR="00E40567" w:rsidRDefault="00E40567" w:rsidP="00E40567">
            <w:pPr>
              <w:jc w:val="center"/>
            </w:pPr>
            <w:r>
              <w:t>Actividad/Instrumento</w:t>
            </w:r>
          </w:p>
        </w:tc>
        <w:tc>
          <w:tcPr>
            <w:tcW w:w="1276" w:type="dxa"/>
          </w:tcPr>
          <w:p w:rsidR="00E40567" w:rsidRDefault="00E40567" w:rsidP="00E40567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E40567" w:rsidRDefault="00E40567" w:rsidP="00E40567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E40567" w:rsidRDefault="00E40567" w:rsidP="00E40567">
            <w:pPr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E40567" w:rsidRDefault="00E40567" w:rsidP="00E40567">
            <w:pPr>
              <w:jc w:val="center"/>
            </w:pPr>
            <w:r>
              <w:t>4</w:t>
            </w:r>
          </w:p>
        </w:tc>
      </w:tr>
      <w:tr w:rsidR="00E40567" w:rsidTr="00E40567">
        <w:tc>
          <w:tcPr>
            <w:tcW w:w="3397" w:type="dxa"/>
          </w:tcPr>
          <w:p w:rsidR="00E40567" w:rsidRDefault="00E40567"/>
        </w:tc>
        <w:tc>
          <w:tcPr>
            <w:tcW w:w="1276" w:type="dxa"/>
          </w:tcPr>
          <w:p w:rsidR="00E40567" w:rsidRDefault="00E40567"/>
        </w:tc>
        <w:tc>
          <w:tcPr>
            <w:tcW w:w="1134" w:type="dxa"/>
          </w:tcPr>
          <w:p w:rsidR="00E40567" w:rsidRDefault="00E40567"/>
        </w:tc>
        <w:tc>
          <w:tcPr>
            <w:tcW w:w="1418" w:type="dxa"/>
          </w:tcPr>
          <w:p w:rsidR="00E40567" w:rsidRDefault="00E40567"/>
        </w:tc>
        <w:tc>
          <w:tcPr>
            <w:tcW w:w="1701" w:type="dxa"/>
          </w:tcPr>
          <w:p w:rsidR="00E40567" w:rsidRDefault="00E40567"/>
        </w:tc>
      </w:tr>
      <w:tr w:rsidR="00E40567" w:rsidTr="00E40567">
        <w:tc>
          <w:tcPr>
            <w:tcW w:w="3397" w:type="dxa"/>
          </w:tcPr>
          <w:p w:rsidR="00E40567" w:rsidRDefault="00E40567"/>
        </w:tc>
        <w:tc>
          <w:tcPr>
            <w:tcW w:w="1276" w:type="dxa"/>
          </w:tcPr>
          <w:p w:rsidR="00E40567" w:rsidRDefault="00E40567"/>
        </w:tc>
        <w:tc>
          <w:tcPr>
            <w:tcW w:w="1134" w:type="dxa"/>
          </w:tcPr>
          <w:p w:rsidR="00E40567" w:rsidRDefault="00E40567"/>
        </w:tc>
        <w:tc>
          <w:tcPr>
            <w:tcW w:w="1418" w:type="dxa"/>
          </w:tcPr>
          <w:p w:rsidR="00E40567" w:rsidRDefault="00E40567"/>
        </w:tc>
        <w:tc>
          <w:tcPr>
            <w:tcW w:w="1701" w:type="dxa"/>
          </w:tcPr>
          <w:p w:rsidR="00E40567" w:rsidRDefault="00E40567"/>
        </w:tc>
      </w:tr>
      <w:tr w:rsidR="00E40567" w:rsidTr="00E40567">
        <w:tc>
          <w:tcPr>
            <w:tcW w:w="3397" w:type="dxa"/>
          </w:tcPr>
          <w:p w:rsidR="00E40567" w:rsidRDefault="00E40567"/>
        </w:tc>
        <w:tc>
          <w:tcPr>
            <w:tcW w:w="1276" w:type="dxa"/>
          </w:tcPr>
          <w:p w:rsidR="00E40567" w:rsidRDefault="00E40567"/>
        </w:tc>
        <w:tc>
          <w:tcPr>
            <w:tcW w:w="1134" w:type="dxa"/>
          </w:tcPr>
          <w:p w:rsidR="00E40567" w:rsidRDefault="00E40567"/>
        </w:tc>
        <w:tc>
          <w:tcPr>
            <w:tcW w:w="1418" w:type="dxa"/>
          </w:tcPr>
          <w:p w:rsidR="00E40567" w:rsidRDefault="00E40567"/>
        </w:tc>
        <w:tc>
          <w:tcPr>
            <w:tcW w:w="1701" w:type="dxa"/>
          </w:tcPr>
          <w:p w:rsidR="00E40567" w:rsidRDefault="00E40567"/>
        </w:tc>
      </w:tr>
      <w:tr w:rsidR="00E40567" w:rsidTr="00E40567">
        <w:tc>
          <w:tcPr>
            <w:tcW w:w="3397" w:type="dxa"/>
          </w:tcPr>
          <w:p w:rsidR="00E40567" w:rsidRDefault="00E40567"/>
        </w:tc>
        <w:tc>
          <w:tcPr>
            <w:tcW w:w="1276" w:type="dxa"/>
          </w:tcPr>
          <w:p w:rsidR="00E40567" w:rsidRDefault="00E40567"/>
        </w:tc>
        <w:tc>
          <w:tcPr>
            <w:tcW w:w="1134" w:type="dxa"/>
          </w:tcPr>
          <w:p w:rsidR="00E40567" w:rsidRDefault="00E40567"/>
        </w:tc>
        <w:tc>
          <w:tcPr>
            <w:tcW w:w="1418" w:type="dxa"/>
          </w:tcPr>
          <w:p w:rsidR="00E40567" w:rsidRDefault="00E40567"/>
        </w:tc>
        <w:tc>
          <w:tcPr>
            <w:tcW w:w="1701" w:type="dxa"/>
          </w:tcPr>
          <w:p w:rsidR="00E40567" w:rsidRDefault="00E40567"/>
        </w:tc>
      </w:tr>
      <w:tr w:rsidR="00E40567" w:rsidTr="00E40567">
        <w:tc>
          <w:tcPr>
            <w:tcW w:w="3397" w:type="dxa"/>
          </w:tcPr>
          <w:p w:rsidR="00E40567" w:rsidRDefault="00E40567"/>
        </w:tc>
        <w:tc>
          <w:tcPr>
            <w:tcW w:w="1276" w:type="dxa"/>
          </w:tcPr>
          <w:p w:rsidR="00E40567" w:rsidRDefault="00E40567"/>
        </w:tc>
        <w:tc>
          <w:tcPr>
            <w:tcW w:w="1134" w:type="dxa"/>
          </w:tcPr>
          <w:p w:rsidR="00E40567" w:rsidRDefault="00E40567"/>
        </w:tc>
        <w:tc>
          <w:tcPr>
            <w:tcW w:w="1418" w:type="dxa"/>
          </w:tcPr>
          <w:p w:rsidR="00E40567" w:rsidRDefault="00E40567"/>
        </w:tc>
        <w:tc>
          <w:tcPr>
            <w:tcW w:w="1701" w:type="dxa"/>
          </w:tcPr>
          <w:p w:rsidR="00E40567" w:rsidRDefault="00E40567"/>
        </w:tc>
      </w:tr>
    </w:tbl>
    <w:p w:rsidR="00E40567" w:rsidRDefault="00E40567"/>
    <w:p w:rsidR="00E40567" w:rsidRDefault="00E40567"/>
    <w:p w:rsidR="00AD5D8C" w:rsidRDefault="00AD5D8C"/>
    <w:p w:rsidR="00AD5D8C" w:rsidRDefault="00AD5D8C"/>
    <w:p w:rsidR="00AD5D8C" w:rsidRDefault="00AD5D8C"/>
    <w:p w:rsidR="00AD5D8C" w:rsidRDefault="00E40567">
      <w:r>
        <w:t>Firmas</w:t>
      </w:r>
    </w:p>
    <w:p w:rsidR="00E40567" w:rsidRDefault="00E40567">
      <w:r>
        <w:t>________________________________       ________________________________</w:t>
      </w:r>
    </w:p>
    <w:p w:rsidR="00E40567" w:rsidRDefault="00E40567">
      <w:r>
        <w:t>Nombre Estudiante(s)</w:t>
      </w:r>
      <w:r>
        <w:tab/>
      </w:r>
      <w:r>
        <w:tab/>
      </w:r>
      <w:r>
        <w:tab/>
      </w:r>
      <w:r>
        <w:tab/>
        <w:t>Nombre Director(a)</w:t>
      </w:r>
    </w:p>
    <w:p w:rsidR="00AD5D8C" w:rsidRDefault="00AD5D8C"/>
    <w:p w:rsidR="00AD5D8C" w:rsidRDefault="00AD5D8C"/>
    <w:p w:rsidR="00AD5D8C" w:rsidRDefault="00AD5D8C"/>
    <w:p w:rsidR="00AD5D8C" w:rsidRDefault="00AD5D8C"/>
    <w:p w:rsidR="00DC13BF" w:rsidRDefault="00DC13BF">
      <w:pPr>
        <w:rPr>
          <w:rFonts w:asciiTheme="majorHAnsi" w:eastAsiaTheme="majorEastAsia" w:hAnsiTheme="majorHAnsi" w:cstheme="majorBidi"/>
          <w:sz w:val="36"/>
          <w:szCs w:val="26"/>
        </w:rPr>
      </w:pPr>
      <w:r>
        <w:br w:type="page"/>
      </w:r>
    </w:p>
    <w:p w:rsidR="00226EF6" w:rsidRDefault="00795A62" w:rsidP="00DC13BF">
      <w:pPr>
        <w:pStyle w:val="Ttulo2"/>
      </w:pPr>
      <w:bookmarkStart w:id="9" w:name="_Toc39078200"/>
      <w:r>
        <w:lastRenderedPageBreak/>
        <w:t>Referencias para consulta</w:t>
      </w:r>
      <w:bookmarkEnd w:id="9"/>
    </w:p>
    <w:p w:rsidR="00795A62" w:rsidRDefault="009A33B8">
      <w:r>
        <w:t>Experimento de enseñanza:</w:t>
      </w:r>
    </w:p>
    <w:p w:rsidR="00795A62" w:rsidRDefault="00795A62">
      <w:r>
        <w:fldChar w:fldCharType="begin"/>
      </w:r>
      <w:r>
        <w:instrText xml:space="preserve"> HYPERLINK "</w:instrText>
      </w:r>
      <w:r w:rsidRPr="00795A62">
        <w:instrText>https://www.scielo.sa.cr/scielo.php?script=sci_arttext&amp;pid=S1409-47032014000300014</w:instrText>
      </w:r>
      <w:r>
        <w:instrText xml:space="preserve">" </w:instrText>
      </w:r>
      <w:r>
        <w:fldChar w:fldCharType="separate"/>
      </w:r>
      <w:r w:rsidRPr="00CA6CBF">
        <w:rPr>
          <w:rStyle w:val="Hipervnculo"/>
        </w:rPr>
        <w:t>https://www.scielo.sa.cr/scielo.php?script=sci_arttext&amp;pid=S1409-47032014000300014</w:t>
      </w:r>
      <w:r>
        <w:fldChar w:fldCharType="end"/>
      </w:r>
    </w:p>
    <w:p w:rsidR="009A33B8" w:rsidRDefault="009A33B8">
      <w:r>
        <w:t>Unidades Didácticas</w:t>
      </w:r>
    </w:p>
    <w:p w:rsidR="009A33B8" w:rsidRDefault="009A33B8">
      <w:hyperlink r:id="rId8" w:history="1">
        <w:r w:rsidRPr="00CA6CBF">
          <w:rPr>
            <w:rStyle w:val="Hipervnculo"/>
          </w:rPr>
          <w:t>https://revistas.uca.es/index.php/eureka/article/view/5435</w:t>
        </w:r>
      </w:hyperlink>
    </w:p>
    <w:p w:rsidR="009A33B8" w:rsidRDefault="00177977">
      <w:r>
        <w:t>Secuencia didáctica</w:t>
      </w:r>
    </w:p>
    <w:p w:rsidR="00177977" w:rsidRDefault="00177977">
      <w:hyperlink r:id="rId9" w:history="1">
        <w:r w:rsidRPr="00CA6CBF">
          <w:rPr>
            <w:rStyle w:val="Hipervnculo"/>
          </w:rPr>
          <w:t>http://repositorio.pedagogica.edu.co/handle/20.500.12209/11536</w:t>
        </w:r>
      </w:hyperlink>
    </w:p>
    <w:p w:rsidR="00DC13BF" w:rsidRDefault="00DC13BF"/>
    <w:p w:rsidR="00DC13BF" w:rsidRDefault="00DC13BF">
      <w:r>
        <w:t xml:space="preserve">Vivencias de Aprendizaje </w:t>
      </w:r>
    </w:p>
    <w:p w:rsidR="00177977" w:rsidRDefault="00DC13BF">
      <w:hyperlink r:id="rId10" w:history="1">
        <w:r w:rsidRPr="00CA6CBF">
          <w:rPr>
            <w:rStyle w:val="Hipervnculo"/>
          </w:rPr>
          <w:t>https://www.eric.ed.gov/?q=learning+experiences+%2b+science+education&amp;ft=on&amp;ff1=subLearning+Activities&amp;id=EJ1224354</w:t>
        </w:r>
      </w:hyperlink>
    </w:p>
    <w:p w:rsidR="00DC13BF" w:rsidRDefault="00DC13BF">
      <w:hyperlink r:id="rId11" w:history="1">
        <w:r w:rsidRPr="00CA6CBF">
          <w:rPr>
            <w:rStyle w:val="Hipervnculo"/>
          </w:rPr>
          <w:t>https://www.eric.ed.gov/?q=learning+experiences+%2b+science+education&amp;ft=on&amp;ff1=subLearning+Activities&amp;id=EJ1224354</w:t>
        </w:r>
      </w:hyperlink>
    </w:p>
    <w:p w:rsidR="00DC13BF" w:rsidRDefault="00DC13BF">
      <w:hyperlink r:id="rId12" w:history="1">
        <w:r w:rsidRPr="00CA6CBF">
          <w:rPr>
            <w:rStyle w:val="Hipervnculo"/>
          </w:rPr>
          <w:t>https://www.eric.ed.gov/?q=learning+experiences+%2b+science+education&amp;ft=on&amp;ff1=subLearning+Activities&amp;id=EJ1227494</w:t>
        </w:r>
      </w:hyperlink>
    </w:p>
    <w:p w:rsidR="00DC13BF" w:rsidRDefault="00DC13BF">
      <w:hyperlink r:id="rId13" w:history="1">
        <w:r w:rsidRPr="00CA6CBF">
          <w:rPr>
            <w:rStyle w:val="Hipervnculo"/>
          </w:rPr>
          <w:t>https://www.eric.ed.gov/?q=learning+experiences+%2b+science+education&amp;ft=on&amp;ff1=subLearning+Activities&amp;id=ED535489</w:t>
        </w:r>
      </w:hyperlink>
    </w:p>
    <w:p w:rsidR="00DC13BF" w:rsidRDefault="00DC13BF">
      <w:hyperlink r:id="rId14" w:history="1">
        <w:r w:rsidRPr="00CA6CBF">
          <w:rPr>
            <w:rStyle w:val="Hipervnculo"/>
          </w:rPr>
          <w:t>https://www.eric.ed.gov/?q=learning+experiences+%2b+science+education&amp;ft=on&amp;ff1=subLearning+Activities&amp;pg=3&amp;id=EJ1145146</w:t>
        </w:r>
      </w:hyperlink>
    </w:p>
    <w:p w:rsidR="00DC13BF" w:rsidRDefault="00DC13BF"/>
    <w:p w:rsidR="00DC13BF" w:rsidRDefault="00DC13BF">
      <w:r>
        <w:t>STEM</w:t>
      </w:r>
    </w:p>
    <w:p w:rsidR="00DC13BF" w:rsidRDefault="00DC13BF">
      <w:hyperlink r:id="rId15" w:history="1">
        <w:r w:rsidRPr="00CA6CBF">
          <w:rPr>
            <w:rStyle w:val="Hipervnculo"/>
          </w:rPr>
          <w:t>https://www.eric.ed.gov/?q=learning+experiences+%2b+science+education&amp;ft=on&amp;ff1=subLearning+Activities&amp;id=ED602091</w:t>
        </w:r>
      </w:hyperlink>
    </w:p>
    <w:p w:rsidR="00DC13BF" w:rsidRDefault="00DC13BF">
      <w:hyperlink r:id="rId16" w:history="1">
        <w:r w:rsidRPr="00CA6CBF">
          <w:rPr>
            <w:rStyle w:val="Hipervnculo"/>
          </w:rPr>
          <w:t>https://www.eric.ed.gov/?q=learning+experiences+%2b+STEAM+%2b+science+education&amp;ft=on&amp;pg=2&amp;id=EJ1181637</w:t>
        </w:r>
      </w:hyperlink>
    </w:p>
    <w:p w:rsidR="00DC13BF" w:rsidRDefault="00DC13BF"/>
    <w:p w:rsidR="00DC13BF" w:rsidRDefault="00DC13BF">
      <w:r>
        <w:t>STEAM</w:t>
      </w:r>
    </w:p>
    <w:p w:rsidR="00DC13BF" w:rsidRDefault="00DC13BF">
      <w:hyperlink r:id="rId17" w:history="1">
        <w:r w:rsidRPr="00CA6CBF">
          <w:rPr>
            <w:rStyle w:val="Hipervnculo"/>
          </w:rPr>
          <w:t>https://www.eric.ed.gov/?q=learning+experiences+%2b+STEAM+%2b+science+education&amp;ft=on&amp;id=EJ1119572</w:t>
        </w:r>
      </w:hyperlink>
    </w:p>
    <w:p w:rsidR="00DC13BF" w:rsidRDefault="00DC13BF">
      <w:hyperlink r:id="rId18" w:history="1">
        <w:r w:rsidRPr="00CA6CBF">
          <w:rPr>
            <w:rStyle w:val="Hipervnculo"/>
          </w:rPr>
          <w:t>https://www.eric.ed.gov/?q=learning+experiences+%2b+STEAM+%2b+science+education&amp;ft=on&amp;id=EJ1230968</w:t>
        </w:r>
      </w:hyperlink>
    </w:p>
    <w:p w:rsidR="00DC13BF" w:rsidRDefault="00DC13BF">
      <w:hyperlink r:id="rId19" w:history="1">
        <w:r w:rsidRPr="00CA6CBF">
          <w:rPr>
            <w:rStyle w:val="Hipervnculo"/>
          </w:rPr>
          <w:t>https://www.eric.ed.gov/?q=learning+experiences+%2b+STEAM+%2b+science+education&amp;ft=on&amp;id=EJ1135278</w:t>
        </w:r>
      </w:hyperlink>
    </w:p>
    <w:p w:rsidR="00DC13BF" w:rsidRDefault="00DC13BF"/>
    <w:p w:rsidR="00177977" w:rsidRDefault="00177977"/>
    <w:p w:rsidR="00795A62" w:rsidRDefault="00795A62"/>
    <w:sectPr w:rsidR="00795A62">
      <w:headerReference w:type="default" r:id="rId20"/>
      <w:footerReference w:type="even" r:id="rId21"/>
      <w:footerReference w:type="default" r:id="rId22"/>
      <w:pgSz w:w="11907" w:h="16839"/>
      <w:pgMar w:top="1267" w:right="1339" w:bottom="1339" w:left="133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D17E7" w:rsidRDefault="007D17E7">
      <w:pPr>
        <w:spacing w:after="0" w:line="240" w:lineRule="auto"/>
      </w:pPr>
      <w:r>
        <w:separator/>
      </w:r>
    </w:p>
  </w:endnote>
  <w:endnote w:type="continuationSeparator" w:id="0">
    <w:p w:rsidR="007D17E7" w:rsidRDefault="007D1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1574156327"/>
      <w:docPartObj>
        <w:docPartGallery w:val="Page Numbers (Bottom of Page)"/>
        <w:docPartUnique/>
      </w:docPartObj>
    </w:sdtPr>
    <w:sdtContent>
      <w:p w:rsidR="00DC13BF" w:rsidRDefault="00DC13BF" w:rsidP="00DC13BF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:rsidR="00DC13BF" w:rsidRDefault="00DC13BF" w:rsidP="004F5A7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-317658121"/>
      <w:docPartObj>
        <w:docPartGallery w:val="Page Numbers (Bottom of Page)"/>
        <w:docPartUnique/>
      </w:docPartObj>
    </w:sdtPr>
    <w:sdtContent>
      <w:p w:rsidR="00DC13BF" w:rsidRDefault="00DC13BF" w:rsidP="00DC13BF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:rsidR="00DC13BF" w:rsidRDefault="00DC13BF" w:rsidP="004F5A70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D17E7" w:rsidRDefault="007D17E7">
      <w:pPr>
        <w:spacing w:after="0" w:line="240" w:lineRule="auto"/>
      </w:pPr>
      <w:r>
        <w:separator/>
      </w:r>
    </w:p>
  </w:footnote>
  <w:footnote w:type="continuationSeparator" w:id="0">
    <w:p w:rsidR="007D17E7" w:rsidRDefault="007D1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C13BF" w:rsidRPr="004F5A70" w:rsidRDefault="00DC13BF" w:rsidP="004F5A70">
    <w:pPr>
      <w:pStyle w:val="Encabezado"/>
      <w:jc w:val="right"/>
      <w:rPr>
        <w:i/>
        <w:iCs/>
        <w:sz w:val="16"/>
        <w:szCs w:val="16"/>
      </w:rPr>
    </w:pPr>
    <w:r w:rsidRPr="004F5A70">
      <w:rPr>
        <w:i/>
        <w:iCs/>
        <w:sz w:val="16"/>
        <w:szCs w:val="16"/>
      </w:rPr>
      <w:t>Diseño del proceso de Recolección de Información- Módulo de Implementación. Jaime Duván Reyes Roncancio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00293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270B25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996E9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1B41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2E4BF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B4E4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683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629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C23A14"/>
    <w:lvl w:ilvl="0">
      <w:start w:val="1"/>
      <w:numFmt w:val="decimal"/>
      <w:lvlText w:val="%1."/>
      <w:lvlJc w:val="left"/>
      <w:pPr>
        <w:tabs>
          <w:tab w:val="num" w:pos="749"/>
        </w:tabs>
        <w:ind w:left="749" w:hanging="259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D1421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957834"/>
    <w:multiLevelType w:val="hybridMultilevel"/>
    <w:tmpl w:val="64709B02"/>
    <w:lvl w:ilvl="0" w:tplc="44D2C024">
      <w:start w:val="1"/>
      <w:numFmt w:val="bullet"/>
      <w:lvlText w:val=""/>
      <w:lvlJc w:val="left"/>
      <w:pPr>
        <w:ind w:left="749" w:hanging="259"/>
      </w:pPr>
      <w:rPr>
        <w:rFonts w:ascii="Symbol" w:hAnsi="Symbol" w:hint="default"/>
        <w:color w:val="000000" w:themeColor="text1"/>
        <w:w w:val="100"/>
      </w:rPr>
    </w:lvl>
    <w:lvl w:ilvl="1" w:tplc="AF54B7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E279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020B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D09B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1883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E819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AA4D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D808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C82C9A"/>
    <w:multiLevelType w:val="hybridMultilevel"/>
    <w:tmpl w:val="63F07864"/>
    <w:lvl w:ilvl="0" w:tplc="84986266">
      <w:start w:val="1"/>
      <w:numFmt w:val="bullet"/>
      <w:lvlText w:val=""/>
      <w:lvlJc w:val="left"/>
      <w:pPr>
        <w:tabs>
          <w:tab w:val="num" w:pos="662"/>
        </w:tabs>
        <w:ind w:left="173" w:firstLine="317"/>
      </w:pPr>
      <w:rPr>
        <w:rFonts w:ascii="Symbol" w:hAnsi="Symbol" w:hint="default"/>
      </w:rPr>
    </w:lvl>
    <w:lvl w:ilvl="1" w:tplc="3E1E8F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D8CB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4874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9043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5695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1EA8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3CF6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1AD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C0320"/>
    <w:multiLevelType w:val="hybridMultilevel"/>
    <w:tmpl w:val="DC3C7298"/>
    <w:lvl w:ilvl="0" w:tplc="DCEE3BD0">
      <w:start w:val="1"/>
      <w:numFmt w:val="bullet"/>
      <w:lvlText w:val=""/>
      <w:lvlJc w:val="left"/>
      <w:pPr>
        <w:ind w:left="662" w:hanging="172"/>
      </w:pPr>
      <w:rPr>
        <w:rFonts w:ascii="Symbol" w:hAnsi="Symbol" w:hint="default"/>
        <w:color w:val="000000" w:themeColor="text1"/>
        <w:w w:val="100"/>
      </w:rPr>
    </w:lvl>
    <w:lvl w:ilvl="1" w:tplc="1E2CFC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4C27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CADE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72E1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E63D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36B2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2A3B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3A75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083510"/>
    <w:multiLevelType w:val="hybridMultilevel"/>
    <w:tmpl w:val="BE6E19F6"/>
    <w:lvl w:ilvl="0" w:tplc="DC36C838">
      <w:start w:val="1"/>
      <w:numFmt w:val="bullet"/>
      <w:pStyle w:val="Listaconvietas"/>
      <w:lvlText w:val=""/>
      <w:lvlJc w:val="left"/>
      <w:pPr>
        <w:tabs>
          <w:tab w:val="num" w:pos="749"/>
        </w:tabs>
        <w:ind w:left="749" w:hanging="259"/>
      </w:pPr>
      <w:rPr>
        <w:rFonts w:ascii="Symbol" w:hAnsi="Symbol" w:hint="default"/>
        <w:color w:val="000000" w:themeColor="text1"/>
        <w:w w:val="100"/>
      </w:rPr>
    </w:lvl>
    <w:lvl w:ilvl="1" w:tplc="BB8208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A8BE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9CC0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D61D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08CD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38D0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DE2E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F2C5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226C1F"/>
    <w:multiLevelType w:val="hybridMultilevel"/>
    <w:tmpl w:val="49ACD974"/>
    <w:lvl w:ilvl="0" w:tplc="94E80876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  <w:color w:val="000000" w:themeColor="text1"/>
        <w:w w:val="100"/>
      </w:rPr>
    </w:lvl>
    <w:lvl w:ilvl="1" w:tplc="F2A067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D03E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8B8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62AD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B8E0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465C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6093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8878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026D7C"/>
    <w:multiLevelType w:val="hybridMultilevel"/>
    <w:tmpl w:val="6D64F2C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901CF9"/>
    <w:multiLevelType w:val="hybridMultilevel"/>
    <w:tmpl w:val="2F4A75D8"/>
    <w:lvl w:ilvl="0" w:tplc="C4DA6AE8">
      <w:start w:val="1"/>
      <w:numFmt w:val="decimal"/>
      <w:pStyle w:val="Listaconnmeros"/>
      <w:lvlText w:val="%1."/>
      <w:lvlJc w:val="left"/>
      <w:pPr>
        <w:ind w:left="720" w:hanging="360"/>
      </w:pPr>
    </w:lvl>
    <w:lvl w:ilvl="1" w:tplc="B2841FFE">
      <w:start w:val="1"/>
      <w:numFmt w:val="lowerLetter"/>
      <w:lvlText w:val="%2."/>
      <w:lvlJc w:val="left"/>
      <w:pPr>
        <w:ind w:left="1440" w:hanging="360"/>
      </w:pPr>
    </w:lvl>
    <w:lvl w:ilvl="2" w:tplc="9C08687A">
      <w:start w:val="1"/>
      <w:numFmt w:val="lowerRoman"/>
      <w:lvlText w:val="%3."/>
      <w:lvlJc w:val="right"/>
      <w:pPr>
        <w:ind w:left="2160" w:hanging="180"/>
      </w:pPr>
    </w:lvl>
    <w:lvl w:ilvl="3" w:tplc="71403982">
      <w:start w:val="1"/>
      <w:numFmt w:val="decimal"/>
      <w:lvlText w:val="%4."/>
      <w:lvlJc w:val="left"/>
      <w:pPr>
        <w:ind w:left="2880" w:hanging="360"/>
      </w:pPr>
    </w:lvl>
    <w:lvl w:ilvl="4" w:tplc="A4EA4AE0" w:tentative="1">
      <w:start w:val="1"/>
      <w:numFmt w:val="lowerLetter"/>
      <w:lvlText w:val="%5."/>
      <w:lvlJc w:val="left"/>
      <w:pPr>
        <w:ind w:left="3600" w:hanging="360"/>
      </w:pPr>
    </w:lvl>
    <w:lvl w:ilvl="5" w:tplc="01B6E5CA" w:tentative="1">
      <w:start w:val="1"/>
      <w:numFmt w:val="lowerRoman"/>
      <w:lvlText w:val="%6."/>
      <w:lvlJc w:val="right"/>
      <w:pPr>
        <w:ind w:left="4320" w:hanging="180"/>
      </w:pPr>
    </w:lvl>
    <w:lvl w:ilvl="6" w:tplc="2E0C0118" w:tentative="1">
      <w:start w:val="1"/>
      <w:numFmt w:val="decimal"/>
      <w:lvlText w:val="%7."/>
      <w:lvlJc w:val="left"/>
      <w:pPr>
        <w:ind w:left="5040" w:hanging="360"/>
      </w:pPr>
    </w:lvl>
    <w:lvl w:ilvl="7" w:tplc="5B3A2D40" w:tentative="1">
      <w:start w:val="1"/>
      <w:numFmt w:val="lowerLetter"/>
      <w:lvlText w:val="%8."/>
      <w:lvlJc w:val="left"/>
      <w:pPr>
        <w:ind w:left="5760" w:hanging="360"/>
      </w:pPr>
    </w:lvl>
    <w:lvl w:ilvl="8" w:tplc="45BE1B0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4"/>
  </w:num>
  <w:num w:numId="4">
    <w:abstractNumId w:val="12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EF6"/>
    <w:rsid w:val="000E38B6"/>
    <w:rsid w:val="001542DA"/>
    <w:rsid w:val="00177977"/>
    <w:rsid w:val="001B3CE2"/>
    <w:rsid w:val="00226EF6"/>
    <w:rsid w:val="00253E27"/>
    <w:rsid w:val="002565EC"/>
    <w:rsid w:val="004116B5"/>
    <w:rsid w:val="004F5A70"/>
    <w:rsid w:val="00550E05"/>
    <w:rsid w:val="006251A9"/>
    <w:rsid w:val="007039AC"/>
    <w:rsid w:val="00795A62"/>
    <w:rsid w:val="007D17E7"/>
    <w:rsid w:val="008267F5"/>
    <w:rsid w:val="00883154"/>
    <w:rsid w:val="009A33B8"/>
    <w:rsid w:val="00A76073"/>
    <w:rsid w:val="00AD5D8C"/>
    <w:rsid w:val="00BE08C3"/>
    <w:rsid w:val="00DC13BF"/>
    <w:rsid w:val="00E40567"/>
    <w:rsid w:val="00F8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D6A02D"/>
  <w15:docId w15:val="{DA7CBCD2-1152-F44E-9E0E-B58295F3B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4"/>
        <w:lang w:val="en-US" w:eastAsia="ja-JP" w:bidi="ar-SA"/>
      </w:rPr>
    </w:rPrDefault>
    <w:pPrDefault>
      <w:pPr>
        <w:spacing w:after="24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DA8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00" w:line="240" w:lineRule="auto"/>
      <w:contextualSpacing/>
      <w:outlineLvl w:val="0"/>
    </w:pPr>
    <w:rPr>
      <w:rFonts w:asciiTheme="majorHAnsi" w:eastAsiaTheme="majorEastAsia" w:hAnsiTheme="majorHAnsi" w:cstheme="majorBidi"/>
      <w:sz w:val="4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400" w:line="240" w:lineRule="auto"/>
      <w:outlineLvl w:val="1"/>
    </w:pPr>
    <w:rPr>
      <w:rFonts w:asciiTheme="majorHAnsi" w:eastAsiaTheme="majorEastAsia" w:hAnsiTheme="majorHAnsi" w:cstheme="majorBidi"/>
      <w:sz w:val="3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400" w:line="240" w:lineRule="auto"/>
      <w:outlineLvl w:val="2"/>
    </w:pPr>
    <w:rPr>
      <w:rFonts w:asciiTheme="majorHAnsi" w:eastAsiaTheme="majorEastAsia" w:hAnsiTheme="majorHAnsi" w:cstheme="majorBidi"/>
      <w:sz w:val="30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400" w:line="240" w:lineRule="auto"/>
      <w:outlineLvl w:val="3"/>
    </w:pPr>
    <w:rPr>
      <w:rFonts w:asciiTheme="majorHAnsi" w:eastAsiaTheme="majorEastAsia" w:hAnsiTheme="majorHAnsi" w:cstheme="majorBidi"/>
      <w:i/>
      <w:iCs/>
      <w:sz w:val="3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400" w:line="240" w:lineRule="auto"/>
      <w:contextualSpacing/>
      <w:outlineLvl w:val="4"/>
    </w:pPr>
    <w:rPr>
      <w:rFonts w:asciiTheme="majorHAnsi" w:eastAsiaTheme="majorEastAsia" w:hAnsiTheme="majorHAnsi" w:cstheme="majorBidi"/>
      <w:b/>
      <w:color w:val="595959" w:themeColor="text1" w:themeTint="A6"/>
      <w:sz w:val="3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40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color w:val="595959" w:themeColor="text1" w:themeTint="A6"/>
      <w:sz w:val="3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400" w:line="240" w:lineRule="auto"/>
      <w:contextualSpacing/>
      <w:outlineLvl w:val="6"/>
    </w:pPr>
    <w:rPr>
      <w:rFonts w:asciiTheme="majorHAnsi" w:eastAsiaTheme="majorEastAsia" w:hAnsiTheme="majorHAnsi" w:cstheme="majorBidi"/>
      <w:iCs/>
      <w:color w:val="595959" w:themeColor="text1" w:themeTint="A6"/>
      <w:sz w:val="3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4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595959" w:themeColor="text1" w:themeTint="A6"/>
      <w:sz w:val="30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40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 w:val="26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link w:val="SubttuloCar"/>
    <w:uiPriority w:val="2"/>
    <w:qFormat/>
    <w:pPr>
      <w:numPr>
        <w:ilvl w:val="1"/>
      </w:numPr>
      <w:spacing w:after="300" w:line="240" w:lineRule="auto"/>
      <w:contextualSpacing/>
    </w:pPr>
    <w:rPr>
      <w:rFonts w:eastAsiaTheme="minorEastAsia"/>
      <w:sz w:val="32"/>
    </w:rPr>
  </w:style>
  <w:style w:type="character" w:customStyle="1" w:styleId="SubttuloCar">
    <w:name w:val="Subtítulo Car"/>
    <w:basedOn w:val="Fuentedeprrafopredeter"/>
    <w:link w:val="Subttulo"/>
    <w:uiPriority w:val="2"/>
    <w:rPr>
      <w:rFonts w:eastAsiaTheme="minorEastAsia"/>
      <w:sz w:val="32"/>
    </w:rPr>
  </w:style>
  <w:style w:type="paragraph" w:styleId="Ttulo">
    <w:name w:val="Title"/>
    <w:basedOn w:val="Normal"/>
    <w:link w:val="TtuloCar"/>
    <w:uiPriority w:val="1"/>
    <w:qFormat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"/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sz w:val="42"/>
      <w:szCs w:val="32"/>
    </w:rPr>
  </w:style>
  <w:style w:type="paragraph" w:styleId="Listaconnmeros">
    <w:name w:val="List Number"/>
    <w:basedOn w:val="Normal"/>
    <w:uiPriority w:val="13"/>
    <w:qFormat/>
    <w:pPr>
      <w:numPr>
        <w:numId w:val="16"/>
      </w:numPr>
    </w:p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pPr>
      <w:spacing w:before="240"/>
      <w:ind w:left="490" w:right="490"/>
      <w:contextualSpacing/>
    </w:pPr>
    <w:rPr>
      <w:i/>
      <w:iCs/>
      <w:sz w:val="30"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240"/>
      <w:ind w:left="490" w:right="490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404040" w:themeColor="text1" w:themeTint="BF"/>
    </w:rPr>
  </w:style>
  <w:style w:type="paragraph" w:styleId="Listaconvietas">
    <w:name w:val="List Bullet"/>
    <w:basedOn w:val="Normal"/>
    <w:uiPriority w:val="12"/>
    <w:qFormat/>
    <w:pPr>
      <w:numPr>
        <w:numId w:val="15"/>
      </w:numPr>
    </w:p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or">
    <w:name w:val="Autor"/>
    <w:basedOn w:val="Normal"/>
    <w:uiPriority w:val="3"/>
    <w:qFormat/>
    <w:pPr>
      <w:pBdr>
        <w:bottom w:val="single" w:sz="8" w:space="17" w:color="000000" w:themeColor="text1"/>
      </w:pBdr>
      <w:spacing w:after="640" w:line="240" w:lineRule="auto"/>
      <w:contextualSpacing/>
    </w:p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b/>
      <w:color w:val="595959" w:themeColor="text1" w:themeTint="A6"/>
      <w:sz w:val="30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b/>
      <w:i/>
      <w:color w:val="595959" w:themeColor="text1" w:themeTint="A6"/>
      <w:sz w:val="30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Cs/>
      <w:color w:val="595959" w:themeColor="text1" w:themeTint="A6"/>
      <w:sz w:val="30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i/>
      <w:color w:val="595959" w:themeColor="text1" w:themeTint="A6"/>
      <w:sz w:val="30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b/>
      <w:iCs/>
      <w:color w:val="595959" w:themeColor="text1" w:themeTint="A6"/>
      <w:sz w:val="26"/>
      <w:szCs w:val="21"/>
    </w:rPr>
  </w:style>
  <w:style w:type="character" w:styleId="nfasissutil">
    <w:name w:val="Subtle Emphasis"/>
    <w:basedOn w:val="Fuentedeprrafopredeter"/>
    <w:uiPriority w:val="19"/>
    <w:semiHidden/>
    <w:unhideWhenUsed/>
    <w:qFormat/>
    <w:rPr>
      <w:i/>
      <w:iCs/>
      <w:color w:val="000000" w:themeColor="text1"/>
    </w:rPr>
  </w:style>
  <w:style w:type="character" w:styleId="nfasis">
    <w:name w:val="Emphasis"/>
    <w:basedOn w:val="Fuentedeprrafopredeter"/>
    <w:uiPriority w:val="20"/>
    <w:semiHidden/>
    <w:unhideWhenUsed/>
    <w:qFormat/>
    <w:rPr>
      <w:b/>
      <w:i/>
      <w:iCs/>
    </w:rPr>
  </w:style>
  <w:style w:type="character" w:styleId="nfasisintenso">
    <w:name w:val="Intense Emphasis"/>
    <w:basedOn w:val="Fuentedeprrafopredeter"/>
    <w:uiPriority w:val="21"/>
    <w:semiHidden/>
    <w:unhideWhenUsed/>
    <w:qFormat/>
    <w:rPr>
      <w:b/>
      <w:iCs/>
      <w:caps/>
      <w:smallCaps w:val="0"/>
      <w:color w:val="000000" w:themeColor="text1"/>
    </w:rPr>
  </w:style>
  <w:style w:type="character" w:styleId="Referenciasutil">
    <w:name w:val="Subtle Reference"/>
    <w:basedOn w:val="Fuentedeprrafopredeter"/>
    <w:uiPriority w:val="31"/>
    <w:semiHidden/>
    <w:unhideWhenUsed/>
    <w:qFormat/>
    <w:rPr>
      <w:caps/>
      <w:smallCaps w:val="0"/>
      <w:color w:val="000000" w:themeColor="text1"/>
    </w:rPr>
  </w:style>
  <w:style w:type="character" w:styleId="Referenciaintensa">
    <w:name w:val="Intense Reference"/>
    <w:basedOn w:val="Fuentedeprrafopredeter"/>
    <w:uiPriority w:val="32"/>
    <w:semiHidden/>
    <w:unhideWhenUsed/>
    <w:qFormat/>
    <w:rPr>
      <w:b/>
      <w:bCs/>
      <w:i/>
      <w:caps/>
      <w:smallCaps w:val="0"/>
      <w:color w:val="000000" w:themeColor="text1"/>
      <w:spacing w:val="0"/>
    </w:rPr>
  </w:style>
  <w:style w:type="character" w:styleId="Ttulodellibro">
    <w:name w:val="Book Title"/>
    <w:basedOn w:val="Fuentedeprrafopredeter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Piedepgina">
    <w:name w:val="footer"/>
    <w:basedOn w:val="Normal"/>
    <w:link w:val="PiedepginaCar"/>
    <w:uiPriority w:val="99"/>
    <w:unhideWhenUsed/>
    <w:qFormat/>
    <w:pPr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TtuloTDC">
    <w:name w:val="TOC Heading"/>
    <w:basedOn w:val="Ttulo1"/>
    <w:next w:val="Normal"/>
    <w:uiPriority w:val="39"/>
    <w:semiHidden/>
    <w:unhideWhenUsed/>
    <w:qFormat/>
    <w:pPr>
      <w:outlineLvl w:val="9"/>
    </w:pPr>
  </w:style>
  <w:style w:type="table" w:customStyle="1" w:styleId="ReportTable">
    <w:name w:val="Report Table"/>
    <w:basedOn w:val="Tablanormal"/>
    <w:uiPriority w:val="99"/>
    <w:pPr>
      <w:spacing w:after="0" w:line="240" w:lineRule="auto"/>
      <w:ind w:left="374"/>
    </w:pPr>
    <w:tblPr>
      <w:tblBorders>
        <w:bottom w:val="single" w:sz="8" w:space="0" w:color="000000" w:themeColor="text1"/>
        <w:insideH w:val="single" w:sz="8" w:space="0" w:color="000000" w:themeColor="text1"/>
      </w:tblBorders>
      <w:tblCellMar>
        <w:top w:w="216" w:type="dxa"/>
        <w:left w:w="0" w:type="dxa"/>
        <w:bottom w:w="216" w:type="dxa"/>
        <w:right w:w="0" w:type="dxa"/>
      </w:tblCellMar>
    </w:tblPr>
    <w:tblStylePr w:type="firstRow">
      <w:rPr>
        <w:sz w:val="30"/>
      </w:rPr>
      <w:tblPr/>
      <w:trPr>
        <w:tblHeader/>
      </w:trPr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ind w:leftChars="0" w:left="0" w:rightChars="0" w:right="374"/>
        <w:jc w:val="right"/>
      </w:pPr>
      <w:rPr>
        <w:b/>
        <w:i w:val="0"/>
      </w:rPr>
    </w:tblStylePr>
  </w:style>
  <w:style w:type="character" w:customStyle="1" w:styleId="CitadestacadaCar">
    <w:name w:val="Cita destacada Car"/>
    <w:basedOn w:val="Fuentedeprrafopredeter"/>
    <w:link w:val="Citadestacada"/>
    <w:uiPriority w:val="30"/>
    <w:semiHidden/>
    <w:rPr>
      <w:i/>
      <w:iCs/>
      <w:sz w:val="30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sz w:val="36"/>
      <w:szCs w:val="26"/>
    </w:rPr>
  </w:style>
  <w:style w:type="paragraph" w:styleId="Encabezado">
    <w:name w:val="header"/>
    <w:basedOn w:val="Normal"/>
    <w:link w:val="EncabezadoCar"/>
    <w:uiPriority w:val="99"/>
    <w:qFormat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sz w:val="30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i/>
      <w:iCs/>
      <w:sz w:val="30"/>
    </w:rPr>
  </w:style>
  <w:style w:type="paragraph" w:styleId="TDC1">
    <w:name w:val="toc 1"/>
    <w:basedOn w:val="Normal"/>
    <w:next w:val="Normal"/>
    <w:autoRedefine/>
    <w:uiPriority w:val="39"/>
    <w:unhideWhenUsed/>
    <w:rsid w:val="006251A9"/>
    <w:pPr>
      <w:spacing w:before="360" w:after="360"/>
    </w:pPr>
    <w:rPr>
      <w:rFonts w:cstheme="minorHAnsi"/>
      <w:b/>
      <w:bCs/>
      <w:caps/>
      <w:sz w:val="22"/>
      <w:szCs w:val="22"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6251A9"/>
    <w:pPr>
      <w:spacing w:after="0"/>
    </w:pPr>
    <w:rPr>
      <w:rFonts w:cstheme="minorHAnsi"/>
      <w:b/>
      <w:bCs/>
      <w:smallCaps/>
      <w:sz w:val="22"/>
      <w:szCs w:val="22"/>
    </w:rPr>
  </w:style>
  <w:style w:type="paragraph" w:styleId="TDC3">
    <w:name w:val="toc 3"/>
    <w:basedOn w:val="Normal"/>
    <w:next w:val="Normal"/>
    <w:autoRedefine/>
    <w:uiPriority w:val="39"/>
    <w:unhideWhenUsed/>
    <w:rsid w:val="006251A9"/>
    <w:pPr>
      <w:spacing w:after="0"/>
    </w:pPr>
    <w:rPr>
      <w:rFonts w:cstheme="minorHAnsi"/>
      <w:smallCaps/>
      <w:sz w:val="22"/>
      <w:szCs w:val="22"/>
    </w:rPr>
  </w:style>
  <w:style w:type="paragraph" w:styleId="TDC4">
    <w:name w:val="toc 4"/>
    <w:basedOn w:val="Normal"/>
    <w:next w:val="Normal"/>
    <w:autoRedefine/>
    <w:uiPriority w:val="39"/>
    <w:unhideWhenUsed/>
    <w:rsid w:val="006251A9"/>
    <w:pPr>
      <w:spacing w:after="0"/>
    </w:pPr>
    <w:rPr>
      <w:rFonts w:cstheme="minorHAnsi"/>
      <w:sz w:val="22"/>
      <w:szCs w:val="22"/>
    </w:rPr>
  </w:style>
  <w:style w:type="paragraph" w:styleId="TDC5">
    <w:name w:val="toc 5"/>
    <w:basedOn w:val="Normal"/>
    <w:next w:val="Normal"/>
    <w:autoRedefine/>
    <w:uiPriority w:val="39"/>
    <w:unhideWhenUsed/>
    <w:rsid w:val="006251A9"/>
    <w:pPr>
      <w:spacing w:after="0"/>
    </w:pPr>
    <w:rPr>
      <w:rFonts w:cstheme="minorHAns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6251A9"/>
    <w:pPr>
      <w:spacing w:after="0"/>
    </w:pPr>
    <w:rPr>
      <w:rFonts w:cstheme="minorHAns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6251A9"/>
    <w:pPr>
      <w:spacing w:after="0"/>
    </w:pPr>
    <w:rPr>
      <w:rFonts w:cstheme="minorHAns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6251A9"/>
    <w:pPr>
      <w:spacing w:after="0"/>
    </w:pPr>
    <w:rPr>
      <w:rFonts w:cstheme="minorHAns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6251A9"/>
    <w:pPr>
      <w:spacing w:after="0"/>
    </w:pPr>
    <w:rPr>
      <w:rFonts w:cstheme="minorHAns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6251A9"/>
    <w:rPr>
      <w:color w:val="5E9EA1" w:themeColor="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4F5A70"/>
  </w:style>
  <w:style w:type="paragraph" w:styleId="Prrafodelista">
    <w:name w:val="List Paragraph"/>
    <w:basedOn w:val="Normal"/>
    <w:uiPriority w:val="34"/>
    <w:unhideWhenUsed/>
    <w:qFormat/>
    <w:rsid w:val="001542DA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795A6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A33B8"/>
    <w:rPr>
      <w:color w:val="7A456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stas.uca.es/index.php/eureka/article/view/5435" TargetMode="External"/><Relationship Id="rId13" Type="http://schemas.openxmlformats.org/officeDocument/2006/relationships/hyperlink" Target="https://www.eric.ed.gov/?q=learning+experiences+%2b+science+education&amp;ft=on&amp;ff1=subLearning+Activities&amp;id=ED535489" TargetMode="External"/><Relationship Id="rId18" Type="http://schemas.openxmlformats.org/officeDocument/2006/relationships/hyperlink" Target="https://www.eric.ed.gov/?q=learning+experiences+%2b+STEAM+%2b+science+education&amp;ft=on&amp;id=EJ1230968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hyperlink" Target="https://www.eric.ed.gov/?q=learning+experiences+%2b+science+education&amp;ft=on&amp;ff1=subLearning+Activities&amp;id=EJ1227494" TargetMode="External"/><Relationship Id="rId17" Type="http://schemas.openxmlformats.org/officeDocument/2006/relationships/hyperlink" Target="https://www.eric.ed.gov/?q=learning+experiences+%2b+STEAM+%2b+science+education&amp;ft=on&amp;id=EJ1119572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eric.ed.gov/?q=learning+experiences+%2b+STEAM+%2b+science+education&amp;ft=on&amp;pg=2&amp;id=EJ1181637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ric.ed.gov/?q=learning+experiences+%2b+science+education&amp;ft=on&amp;ff1=subLearning+Activities&amp;id=EJ1224354" TargetMode="External"/><Relationship Id="rId24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hyperlink" Target="https://www.eric.ed.gov/?q=learning+experiences+%2b+science+education&amp;ft=on&amp;ff1=subLearning+Activities&amp;id=ED60209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eric.ed.gov/?q=learning+experiences+%2b+science+education&amp;ft=on&amp;ff1=subLearning+Activities&amp;id=EJ1224354" TargetMode="External"/><Relationship Id="rId19" Type="http://schemas.openxmlformats.org/officeDocument/2006/relationships/hyperlink" Target="https://www.eric.ed.gov/?q=learning+experiences+%2b+STEAM+%2b+science+education&amp;ft=on&amp;id=EJ11352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positorio.pedagogica.edu.co/handle/20.500.12209/11536" TargetMode="External"/><Relationship Id="rId14" Type="http://schemas.openxmlformats.org/officeDocument/2006/relationships/hyperlink" Target="https://www.eric.ed.gov/?q=learning+experiences+%2b+science+education&amp;ft=on&amp;ff1=subLearning+Activities&amp;pg=3&amp;id=EJ1145146" TargetMode="External"/><Relationship Id="rId22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aimereyes/Library/Containers/com.microsoft.Word/Data/Library/Application%20Support/Microsoft/Office/16.0/DTS/es-ES%7b05568C19-4241-2F4C-BDA0-CD4C2271D219%7d/%7b8628FD2F-619E-5F45-AEE6-564C48C33649%7dtf1000208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873C5E788F7C84A8E2E6743E8E60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A1E83-AB12-EC4C-B48F-0D40995C252B}"/>
      </w:docPartPr>
      <w:docPartBody>
        <w:p w:rsidR="009E42FC" w:rsidRDefault="009E42FC">
          <w:pPr>
            <w:pStyle w:val="Listaconvietas"/>
          </w:pPr>
          <w:r>
            <w:t>Vea y edite este documento con Word en su equipo, teléfono o tableta.</w:t>
          </w:r>
        </w:p>
        <w:p w:rsidR="009E42FC" w:rsidRDefault="009E42FC">
          <w:pPr>
            <w:pStyle w:val="A873C5E788F7C84A8E2E6743E8E602F4"/>
          </w:pPr>
          <w:r>
            <w:t>Puede editar el texto, insertar contenido, como por ejemplo imágenes, formas o tablas, y guardar el documento cómodamente en la nube mientras trabaja con Word en cualquier dispositivo Windows, Mac, Android o iOS.</w:t>
          </w:r>
        </w:p>
      </w:docPartBody>
    </w:docPart>
    <w:docPart>
      <w:docPartPr>
        <w:name w:val="9158BA33B25AE141B750C4CB1D57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6C8E0-AB86-E54B-AC88-B84CDF0DCC75}"/>
      </w:docPartPr>
      <w:docPartBody>
        <w:p w:rsidR="009E42FC" w:rsidRDefault="009E42FC">
          <w:pPr>
            <w:pStyle w:val="9158BA33B25AE141B750C4CB1D57C455"/>
          </w:pPr>
          <w:r>
            <w:t>¿Desea insertar una imagen de sus archivos o agregar una forma, un cuadro de texto o una tabla? ¡Adelante! En la pestaña Insertar de la cinta de opciones, pulse la opción que necesite.</w:t>
          </w:r>
        </w:p>
      </w:docPartBody>
    </w:docPart>
    <w:docPart>
      <w:docPartPr>
        <w:name w:val="90209B2CBA466848A249976E52EE3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B5CA3-3F1B-B940-9370-7217F2A5403F}"/>
      </w:docPartPr>
      <w:docPartBody>
        <w:p w:rsidR="009E42FC" w:rsidRDefault="009E42FC">
          <w:pPr>
            <w:pStyle w:val="90209B2CBA466848A249976E52EE3FD3"/>
          </w:pPr>
          <w:r>
            <w:t>“Cita”</w:t>
          </w:r>
        </w:p>
      </w:docPartBody>
    </w:docPart>
    <w:docPart>
      <w:docPartPr>
        <w:name w:val="59900A95BE07A8498EDD5A360FD1F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6E213-A79E-3A46-97A4-D63F9910D640}"/>
      </w:docPartPr>
      <w:docPartBody>
        <w:p w:rsidR="009E42FC" w:rsidRDefault="009E42FC">
          <w:pPr>
            <w:pStyle w:val="59900A95BE07A8498EDD5A360FD1F96D"/>
          </w:pPr>
          <w:r>
            <w:t>Para aplicar fácilmente cualquier formato de texto que vea en esta página, vaya al grupo Estilos, que encontrará en la pestaña Inicio de la cinta de opciones.</w:t>
          </w:r>
        </w:p>
      </w:docPartBody>
    </w:docPart>
    <w:docPart>
      <w:docPartPr>
        <w:name w:val="1400977194663C45860A82F16742B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64521-1D9B-884F-BCF6-18FD7D4B6613}"/>
      </w:docPartPr>
      <w:docPartBody>
        <w:p w:rsidR="009E42FC" w:rsidRDefault="009E42FC">
          <w:pPr>
            <w:pStyle w:val="1400977194663C45860A82F16742B0A1"/>
          </w:pPr>
          <w:r>
            <w:t>Encabezado de columna</w:t>
          </w:r>
        </w:p>
      </w:docPartBody>
    </w:docPart>
    <w:docPart>
      <w:docPartPr>
        <w:name w:val="A9DDB34F74445F4691F655F3BFD11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653C7-DA63-444A-89C1-34701CDA5472}"/>
      </w:docPartPr>
      <w:docPartBody>
        <w:p w:rsidR="009E42FC" w:rsidRDefault="009E42FC">
          <w:pPr>
            <w:pStyle w:val="A9DDB34F74445F4691F655F3BFD11587"/>
          </w:pPr>
          <w:r>
            <w:t>Encabezado de columna</w:t>
          </w:r>
        </w:p>
      </w:docPartBody>
    </w:docPart>
    <w:docPart>
      <w:docPartPr>
        <w:name w:val="F00CA229A74C7B43A7D3539AFC209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12388-DE65-E043-9A06-30D07A3EEEE6}"/>
      </w:docPartPr>
      <w:docPartBody>
        <w:p w:rsidR="009E42FC" w:rsidRDefault="009E42FC">
          <w:pPr>
            <w:pStyle w:val="F00CA229A74C7B43A7D3539AFC2094D1"/>
          </w:pPr>
          <w:r>
            <w:t>Encabezado de fila</w:t>
          </w:r>
        </w:p>
      </w:docPartBody>
    </w:docPart>
    <w:docPart>
      <w:docPartPr>
        <w:name w:val="D1D48983B5064A49A154BA74B1120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E30B6-381B-114F-9D80-8ADBC2CB905B}"/>
      </w:docPartPr>
      <w:docPartBody>
        <w:p w:rsidR="009E42FC" w:rsidRDefault="009E42FC">
          <w:pPr>
            <w:pStyle w:val="D1D48983B5064A49A154BA74B1120DE9"/>
          </w:pPr>
          <w:r>
            <w:t>Texto</w:t>
          </w:r>
        </w:p>
      </w:docPartBody>
    </w:docPart>
    <w:docPart>
      <w:docPartPr>
        <w:name w:val="645BDA2C38F6C44E9E9026DAD9D9D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A245A-0FE1-9F49-A11D-2F78BE2B25CA}"/>
      </w:docPartPr>
      <w:docPartBody>
        <w:p w:rsidR="009E42FC" w:rsidRDefault="009E42FC">
          <w:pPr>
            <w:pStyle w:val="645BDA2C38F6C44E9E9026DAD9D9D34B"/>
          </w:pPr>
          <w:r>
            <w:t>123,45</w:t>
          </w:r>
        </w:p>
      </w:docPartBody>
    </w:docPart>
    <w:docPart>
      <w:docPartPr>
        <w:name w:val="70E1137265DAC342B63F829D10C63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8EC20-06D9-5643-BBE5-6EE5AEABCAB3}"/>
      </w:docPartPr>
      <w:docPartBody>
        <w:p w:rsidR="009E42FC" w:rsidRDefault="009E42FC">
          <w:pPr>
            <w:pStyle w:val="70E1137265DAC342B63F829D10C63186"/>
          </w:pPr>
          <w:r>
            <w:t>Encabezado de fila</w:t>
          </w:r>
        </w:p>
      </w:docPartBody>
    </w:docPart>
    <w:docPart>
      <w:docPartPr>
        <w:name w:val="3DA52DF97C6E8144BF57773D7B29C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F6BE7-53CF-6142-A2F8-BB2B93265560}"/>
      </w:docPartPr>
      <w:docPartBody>
        <w:p w:rsidR="009E42FC" w:rsidRDefault="009E42FC">
          <w:pPr>
            <w:pStyle w:val="3DA52DF97C6E8144BF57773D7B29C596"/>
          </w:pPr>
          <w:r>
            <w:t>Texto</w:t>
          </w:r>
        </w:p>
      </w:docPartBody>
    </w:docPart>
    <w:docPart>
      <w:docPartPr>
        <w:name w:val="BAD58081BC5A544CA1E2442FEFD0E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FC812-8BDF-5241-A41A-74E48AD3C7D7}"/>
      </w:docPartPr>
      <w:docPartBody>
        <w:p w:rsidR="009E42FC" w:rsidRDefault="009E42FC">
          <w:pPr>
            <w:pStyle w:val="BAD58081BC5A544CA1E2442FEFD0ED19"/>
          </w:pPr>
          <w:r>
            <w:t>123,45</w:t>
          </w:r>
        </w:p>
      </w:docPartBody>
    </w:docPart>
    <w:docPart>
      <w:docPartPr>
        <w:name w:val="DB90091811AF58468D0F32E11AE93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90E7D-0D40-D54B-9A1A-CCB4B5034905}"/>
      </w:docPartPr>
      <w:docPartBody>
        <w:p w:rsidR="009E42FC" w:rsidRDefault="009E42FC" w:rsidP="009E42FC">
          <w:pPr>
            <w:pStyle w:val="DB90091811AF58468D0F32E11AE93A74"/>
          </w:pPr>
          <w:r>
            <w:t>¿Desea insertar una imagen de sus archivos o agregar una forma, un cuadro de texto o una tabla? ¡Adelante! En la pestaña Insertar de la cinta de opciones, pulse la opción que necesite.</w:t>
          </w:r>
        </w:p>
      </w:docPartBody>
    </w:docPart>
    <w:docPart>
      <w:docPartPr>
        <w:name w:val="24537AB98DCDDE499209DCD04014B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50BD9-E4DA-844A-ABC7-11283ED5703D}"/>
      </w:docPartPr>
      <w:docPartBody>
        <w:p w:rsidR="009E42FC" w:rsidRDefault="009E42FC" w:rsidP="009E42FC">
          <w:pPr>
            <w:pStyle w:val="24537AB98DCDDE499209DCD04014B911"/>
          </w:pPr>
          <w:r>
            <w:t>“Cita”</w:t>
          </w:r>
        </w:p>
      </w:docPartBody>
    </w:docPart>
    <w:docPart>
      <w:docPartPr>
        <w:name w:val="37B926B4A7399E488A292B5EA4571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5A38C-9F20-0A49-B659-1CDCE9750F23}"/>
      </w:docPartPr>
      <w:docPartBody>
        <w:p w:rsidR="009E42FC" w:rsidRDefault="009E42FC" w:rsidP="009E42FC">
          <w:pPr>
            <w:pStyle w:val="37B926B4A7399E488A292B5EA4571596"/>
          </w:pPr>
          <w:r>
            <w:t>Para aplicar fácilmente cualquier formato de texto que vea en esta página, vaya al grupo Estilos, que encontrará en la pestaña Inicio de la cinta de opciones.</w:t>
          </w:r>
        </w:p>
      </w:docPartBody>
    </w:docPart>
    <w:docPart>
      <w:docPartPr>
        <w:name w:val="0B9E8B49017DFC48BD46E78EDA46F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188D3-9E4D-0443-A71F-880E8A7E6931}"/>
      </w:docPartPr>
      <w:docPartBody>
        <w:p w:rsidR="009E42FC" w:rsidRDefault="009E42FC" w:rsidP="009E42FC">
          <w:pPr>
            <w:pStyle w:val="0B9E8B49017DFC48BD46E78EDA46FB68"/>
          </w:pPr>
          <w:r>
            <w:t>Encabezado de columna</w:t>
          </w:r>
        </w:p>
      </w:docPartBody>
    </w:docPart>
    <w:docPart>
      <w:docPartPr>
        <w:name w:val="DE94021E5F24AA41B53848685A783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9DA8F-E680-1544-999F-08D5B27BE93A}"/>
      </w:docPartPr>
      <w:docPartBody>
        <w:p w:rsidR="009E42FC" w:rsidRDefault="009E42FC" w:rsidP="009E42FC">
          <w:pPr>
            <w:pStyle w:val="DE94021E5F24AA41B53848685A7832CD"/>
          </w:pPr>
          <w:r>
            <w:t>Encabezado de columna</w:t>
          </w:r>
        </w:p>
      </w:docPartBody>
    </w:docPart>
    <w:docPart>
      <w:docPartPr>
        <w:name w:val="1D2004BA4691AD4DBBA1A97554280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1463A-63BE-2341-8B90-0247B25132CD}"/>
      </w:docPartPr>
      <w:docPartBody>
        <w:p w:rsidR="009E42FC" w:rsidRDefault="009E42FC" w:rsidP="009E42FC">
          <w:pPr>
            <w:pStyle w:val="1D2004BA4691AD4DBBA1A97554280086"/>
          </w:pPr>
          <w:r>
            <w:t>Encabezado de fila</w:t>
          </w:r>
        </w:p>
      </w:docPartBody>
    </w:docPart>
    <w:docPart>
      <w:docPartPr>
        <w:name w:val="66D960C4C60DFF43A31D258A09BAB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221FE-4013-0D4D-BFE1-4960C06159E9}"/>
      </w:docPartPr>
      <w:docPartBody>
        <w:p w:rsidR="009E42FC" w:rsidRDefault="009E42FC" w:rsidP="009E42FC">
          <w:pPr>
            <w:pStyle w:val="66D960C4C60DFF43A31D258A09BAB9A1"/>
          </w:pPr>
          <w:r>
            <w:t>Texto</w:t>
          </w:r>
        </w:p>
      </w:docPartBody>
    </w:docPart>
    <w:docPart>
      <w:docPartPr>
        <w:name w:val="F753B6876B23F0428CA8CB26CF665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36699-82F3-F440-9821-1E566393E004}"/>
      </w:docPartPr>
      <w:docPartBody>
        <w:p w:rsidR="009E42FC" w:rsidRDefault="009E42FC" w:rsidP="009E42FC">
          <w:pPr>
            <w:pStyle w:val="F753B6876B23F0428CA8CB26CF665E3B"/>
          </w:pPr>
          <w:r>
            <w:t>123,45</w:t>
          </w:r>
        </w:p>
      </w:docPartBody>
    </w:docPart>
    <w:docPart>
      <w:docPartPr>
        <w:name w:val="B3547A2CA9F49D4FB6BE30016B291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C860D-0008-2C41-8C05-CA099A20331C}"/>
      </w:docPartPr>
      <w:docPartBody>
        <w:p w:rsidR="009E42FC" w:rsidRDefault="009E42FC" w:rsidP="009E42FC">
          <w:pPr>
            <w:pStyle w:val="B3547A2CA9F49D4FB6BE30016B2911AF"/>
          </w:pPr>
          <w:r>
            <w:t>Encabezado de fila</w:t>
          </w:r>
        </w:p>
      </w:docPartBody>
    </w:docPart>
    <w:docPart>
      <w:docPartPr>
        <w:name w:val="4AB40F9195717244953FCE9312284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6E44D-286C-E047-9A00-59FDA2CB3E9B}"/>
      </w:docPartPr>
      <w:docPartBody>
        <w:p w:rsidR="009E42FC" w:rsidRDefault="009E42FC" w:rsidP="009E42FC">
          <w:pPr>
            <w:pStyle w:val="4AB40F9195717244953FCE9312284DD4"/>
          </w:pPr>
          <w:r>
            <w:t>Texto</w:t>
          </w:r>
        </w:p>
      </w:docPartBody>
    </w:docPart>
    <w:docPart>
      <w:docPartPr>
        <w:name w:val="A15C80A9A4B55541AD0F2C224C844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E552F-8FA4-D448-9B4D-06D6A11C9B78}"/>
      </w:docPartPr>
      <w:docPartBody>
        <w:p w:rsidR="009E42FC" w:rsidRDefault="009E42FC" w:rsidP="009E42FC">
          <w:pPr>
            <w:pStyle w:val="A15C80A9A4B55541AD0F2C224C844E29"/>
          </w:pPr>
          <w:r>
            <w:t>123,45</w:t>
          </w:r>
        </w:p>
      </w:docPartBody>
    </w:docPart>
    <w:docPart>
      <w:docPartPr>
        <w:name w:val="06E356DE8BE31A4E89A6A1F12AF79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7A531-3067-BB43-A3E1-45F368B7A88E}"/>
      </w:docPartPr>
      <w:docPartBody>
        <w:p w:rsidR="009E42FC" w:rsidRDefault="009E42FC" w:rsidP="009E42FC">
          <w:pPr>
            <w:pStyle w:val="06E356DE8BE31A4E89A6A1F12AF79372"/>
          </w:pPr>
          <w:r>
            <w:t>¿Desea insertar una imagen de sus archivos o agregar una forma, un cuadro de texto o una tabla? ¡Adelante! En la pestaña Insertar de la cinta de opciones, pulse la opción que necesite.</w:t>
          </w:r>
        </w:p>
      </w:docPartBody>
    </w:docPart>
    <w:docPart>
      <w:docPartPr>
        <w:name w:val="3E34E04329DC2041A1757EFBD4872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C0F81-07DF-B64C-9E99-D09497E1686C}"/>
      </w:docPartPr>
      <w:docPartBody>
        <w:p w:rsidR="009E42FC" w:rsidRDefault="009E42FC" w:rsidP="009E42FC">
          <w:pPr>
            <w:pStyle w:val="3E34E04329DC2041A1757EFBD4872927"/>
          </w:pPr>
          <w:r>
            <w:t>“Cita”</w:t>
          </w:r>
        </w:p>
      </w:docPartBody>
    </w:docPart>
    <w:docPart>
      <w:docPartPr>
        <w:name w:val="2DD12CCB727E584B9CA0CA8889A46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14FD1-FACD-6E40-BB33-3EE9F6F72721}"/>
      </w:docPartPr>
      <w:docPartBody>
        <w:p w:rsidR="009E42FC" w:rsidRDefault="009E42FC" w:rsidP="009E42FC">
          <w:pPr>
            <w:pStyle w:val="2DD12CCB727E584B9CA0CA8889A4675E"/>
          </w:pPr>
          <w:r>
            <w:t>Para aplicar fácilmente cualquier formato de texto que vea en esta página, vaya al grupo Estilos, que encontrará en la pestaña Inicio de la cinta de opciones.</w:t>
          </w:r>
        </w:p>
      </w:docPartBody>
    </w:docPart>
    <w:docPart>
      <w:docPartPr>
        <w:name w:val="47C2A654D947A34AA37D5797C575B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8C5F4-0A54-8F4C-8C65-C3AF575E4E79}"/>
      </w:docPartPr>
      <w:docPartBody>
        <w:p w:rsidR="009E42FC" w:rsidRDefault="009E42FC" w:rsidP="009E42FC">
          <w:pPr>
            <w:pStyle w:val="47C2A654D947A34AA37D5797C575B659"/>
          </w:pPr>
          <w:r>
            <w:t>Encabezado de columna</w:t>
          </w:r>
        </w:p>
      </w:docPartBody>
    </w:docPart>
    <w:docPart>
      <w:docPartPr>
        <w:name w:val="5D2472341078F3478B43C035D2F72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029D5-2851-1F47-B15D-4F9C31B92C9B}"/>
      </w:docPartPr>
      <w:docPartBody>
        <w:p w:rsidR="009E42FC" w:rsidRDefault="009E42FC" w:rsidP="009E42FC">
          <w:pPr>
            <w:pStyle w:val="5D2472341078F3478B43C035D2F725D3"/>
          </w:pPr>
          <w:r>
            <w:t>Encabezado de columna</w:t>
          </w:r>
        </w:p>
      </w:docPartBody>
    </w:docPart>
    <w:docPart>
      <w:docPartPr>
        <w:name w:val="DF8CBAF4DA70D545AD046265F650F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F4C01-E3AE-9149-89F5-B3740E44F068}"/>
      </w:docPartPr>
      <w:docPartBody>
        <w:p w:rsidR="009E42FC" w:rsidRDefault="009E42FC" w:rsidP="009E42FC">
          <w:pPr>
            <w:pStyle w:val="DF8CBAF4DA70D545AD046265F650F0DD"/>
          </w:pPr>
          <w:r>
            <w:t>Encabezado de fila</w:t>
          </w:r>
        </w:p>
      </w:docPartBody>
    </w:docPart>
    <w:docPart>
      <w:docPartPr>
        <w:name w:val="8656FDC46B60D84A8BD7FD3B456C5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F925F-5050-DD4F-BA2E-84D58D5440CC}"/>
      </w:docPartPr>
      <w:docPartBody>
        <w:p w:rsidR="009E42FC" w:rsidRDefault="009E42FC" w:rsidP="009E42FC">
          <w:pPr>
            <w:pStyle w:val="8656FDC46B60D84A8BD7FD3B456C5E6B"/>
          </w:pPr>
          <w:r>
            <w:t>Texto</w:t>
          </w:r>
        </w:p>
      </w:docPartBody>
    </w:docPart>
    <w:docPart>
      <w:docPartPr>
        <w:name w:val="451997E89800814AA746334573BA1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DD843-16C4-E941-8C76-200021C5ECA4}"/>
      </w:docPartPr>
      <w:docPartBody>
        <w:p w:rsidR="009E42FC" w:rsidRDefault="009E42FC" w:rsidP="009E42FC">
          <w:pPr>
            <w:pStyle w:val="451997E89800814AA746334573BA1AE7"/>
          </w:pPr>
          <w:r>
            <w:t>123,45</w:t>
          </w:r>
        </w:p>
      </w:docPartBody>
    </w:docPart>
    <w:docPart>
      <w:docPartPr>
        <w:name w:val="F256E2F282A3C441B3DC7799A1B76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BB093-CDCB-AE4E-99DC-CBE1FDB6F854}"/>
      </w:docPartPr>
      <w:docPartBody>
        <w:p w:rsidR="009E42FC" w:rsidRDefault="009E42FC" w:rsidP="009E42FC">
          <w:pPr>
            <w:pStyle w:val="F256E2F282A3C441B3DC7799A1B76713"/>
          </w:pPr>
          <w:r>
            <w:t>Encabezado de fila</w:t>
          </w:r>
        </w:p>
      </w:docPartBody>
    </w:docPart>
    <w:docPart>
      <w:docPartPr>
        <w:name w:val="AB0E15EA5CAA5848A38C8439C2BD3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4758F-B0C7-7D49-9592-BCFE33120A31}"/>
      </w:docPartPr>
      <w:docPartBody>
        <w:p w:rsidR="009E42FC" w:rsidRDefault="009E42FC" w:rsidP="009E42FC">
          <w:pPr>
            <w:pStyle w:val="AB0E15EA5CAA5848A38C8439C2BD347C"/>
          </w:pPr>
          <w:r>
            <w:t>Texto</w:t>
          </w:r>
        </w:p>
      </w:docPartBody>
    </w:docPart>
    <w:docPart>
      <w:docPartPr>
        <w:name w:val="9182CA10A2A87B4AB4FCA9FF320EC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B241E-D3E2-2446-8609-76AEFEECA28B}"/>
      </w:docPartPr>
      <w:docPartBody>
        <w:p w:rsidR="009E42FC" w:rsidRDefault="009E42FC" w:rsidP="009E42FC">
          <w:pPr>
            <w:pStyle w:val="9182CA10A2A87B4AB4FCA9FF320ECA56"/>
          </w:pPr>
          <w:r>
            <w:t>123,45</w:t>
          </w:r>
        </w:p>
      </w:docPartBody>
    </w:docPart>
    <w:docPart>
      <w:docPartPr>
        <w:name w:val="16D56DBFD2AEB24DA16FA9D7A605B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4850F-118D-4C4A-AC44-C4EA9C25D5DF}"/>
      </w:docPartPr>
      <w:docPartBody>
        <w:p w:rsidR="009E42FC" w:rsidRDefault="009E42FC" w:rsidP="009E42FC">
          <w:pPr>
            <w:pStyle w:val="16D56DBFD2AEB24DA16FA9D7A605B9ED"/>
          </w:pPr>
          <w:r>
            <w:t>¿Desea insertar una imagen de sus archivos o agregar una forma, un cuadro de texto o una tabla? ¡Adelante! En la pestaña Insertar de la cinta de opciones, pulse la opción que necesite.</w:t>
          </w:r>
        </w:p>
      </w:docPartBody>
    </w:docPart>
    <w:docPart>
      <w:docPartPr>
        <w:name w:val="E25C43BD7AE59745BAD33FF50A132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B6B54-3711-9C49-ACE0-7237BFCB3AA1}"/>
      </w:docPartPr>
      <w:docPartBody>
        <w:p w:rsidR="009E42FC" w:rsidRDefault="009E42FC" w:rsidP="009E42FC">
          <w:pPr>
            <w:pStyle w:val="E25C43BD7AE59745BAD33FF50A132343"/>
          </w:pPr>
          <w:r>
            <w:t>“Cita”</w:t>
          </w:r>
        </w:p>
      </w:docPartBody>
    </w:docPart>
    <w:docPart>
      <w:docPartPr>
        <w:name w:val="9A62175C7FB9A542ACF338A89149B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3D0E3-5E89-6C43-8369-493CB57F24EB}"/>
      </w:docPartPr>
      <w:docPartBody>
        <w:p w:rsidR="009E42FC" w:rsidRDefault="009E42FC" w:rsidP="009E42FC">
          <w:pPr>
            <w:pStyle w:val="9A62175C7FB9A542ACF338A89149BD44"/>
          </w:pPr>
          <w:r>
            <w:t>Para aplicar fácilmente cualquier formato de texto que vea en esta página, vaya al grupo Estilos, que encontrará en la pestaña Inicio de la cinta de opciones.</w:t>
          </w:r>
        </w:p>
      </w:docPartBody>
    </w:docPart>
    <w:docPart>
      <w:docPartPr>
        <w:name w:val="5477995C19C21A4DA1D14B5C47CFB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F795F-FEAA-C640-80E7-4912BF0C9922}"/>
      </w:docPartPr>
      <w:docPartBody>
        <w:p w:rsidR="009E42FC" w:rsidRDefault="009E42FC" w:rsidP="009E42FC">
          <w:pPr>
            <w:pStyle w:val="5477995C19C21A4DA1D14B5C47CFBE47"/>
          </w:pPr>
          <w:r>
            <w:t>Encabezado de columna</w:t>
          </w:r>
        </w:p>
      </w:docPartBody>
    </w:docPart>
    <w:docPart>
      <w:docPartPr>
        <w:name w:val="84A5BD6C0AFAB545B47A4DECF1B41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D62A4-39B4-BC4E-BB3E-5F33D4A2079A}"/>
      </w:docPartPr>
      <w:docPartBody>
        <w:p w:rsidR="009E42FC" w:rsidRDefault="009E42FC" w:rsidP="009E42FC">
          <w:pPr>
            <w:pStyle w:val="84A5BD6C0AFAB545B47A4DECF1B412EC"/>
          </w:pPr>
          <w:r>
            <w:t>Encabezado de columna</w:t>
          </w:r>
        </w:p>
      </w:docPartBody>
    </w:docPart>
    <w:docPart>
      <w:docPartPr>
        <w:name w:val="FC5F43B3189CBA428210F79E2AE13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6EA24-2BEC-AA41-95FA-EFBB1B0C1598}"/>
      </w:docPartPr>
      <w:docPartBody>
        <w:p w:rsidR="009E42FC" w:rsidRDefault="009E42FC" w:rsidP="009E42FC">
          <w:pPr>
            <w:pStyle w:val="FC5F43B3189CBA428210F79E2AE13F76"/>
          </w:pPr>
          <w:r>
            <w:t>Encabezado de fila</w:t>
          </w:r>
        </w:p>
      </w:docPartBody>
    </w:docPart>
    <w:docPart>
      <w:docPartPr>
        <w:name w:val="DDC64DCABE914C4A979FB4CB29BF0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CD356-2DB7-FD4B-84A3-6C87A58AAB3B}"/>
      </w:docPartPr>
      <w:docPartBody>
        <w:p w:rsidR="009E42FC" w:rsidRDefault="009E42FC" w:rsidP="009E42FC">
          <w:pPr>
            <w:pStyle w:val="DDC64DCABE914C4A979FB4CB29BF0333"/>
          </w:pPr>
          <w:r>
            <w:t>Texto</w:t>
          </w:r>
        </w:p>
      </w:docPartBody>
    </w:docPart>
    <w:docPart>
      <w:docPartPr>
        <w:name w:val="41BC5AFFD25C4442B3EEBD3151355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C2D2B-E2DB-6F41-8F4B-4673B53B7F68}"/>
      </w:docPartPr>
      <w:docPartBody>
        <w:p w:rsidR="009E42FC" w:rsidRDefault="009E42FC" w:rsidP="009E42FC">
          <w:pPr>
            <w:pStyle w:val="41BC5AFFD25C4442B3EEBD3151355D9C"/>
          </w:pPr>
          <w:r>
            <w:t>123,45</w:t>
          </w:r>
        </w:p>
      </w:docPartBody>
    </w:docPart>
    <w:docPart>
      <w:docPartPr>
        <w:name w:val="FF72F7441004814A804E1DD87F614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BFBF2-3A90-1F4C-B702-2C1DCB71F633}"/>
      </w:docPartPr>
      <w:docPartBody>
        <w:p w:rsidR="009E42FC" w:rsidRDefault="009E42FC" w:rsidP="009E42FC">
          <w:pPr>
            <w:pStyle w:val="FF72F7441004814A804E1DD87F6145CD"/>
          </w:pPr>
          <w:r>
            <w:t>Encabezado de fila</w:t>
          </w:r>
        </w:p>
      </w:docPartBody>
    </w:docPart>
    <w:docPart>
      <w:docPartPr>
        <w:name w:val="04A6CDFD72ED2C478457BA710EEA3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E587E-6895-C743-957D-95B2E8934027}"/>
      </w:docPartPr>
      <w:docPartBody>
        <w:p w:rsidR="009E42FC" w:rsidRDefault="009E42FC" w:rsidP="009E42FC">
          <w:pPr>
            <w:pStyle w:val="04A6CDFD72ED2C478457BA710EEA3CB8"/>
          </w:pPr>
          <w:r>
            <w:t>Texto</w:t>
          </w:r>
        </w:p>
      </w:docPartBody>
    </w:docPart>
    <w:docPart>
      <w:docPartPr>
        <w:name w:val="82101128ED97914698479914AF2AB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8F1ED-9EFB-5549-937E-9B28303DA6E4}"/>
      </w:docPartPr>
      <w:docPartBody>
        <w:p w:rsidR="009E42FC" w:rsidRDefault="009E42FC" w:rsidP="009E42FC">
          <w:pPr>
            <w:pStyle w:val="82101128ED97914698479914AF2AB88C"/>
          </w:pPr>
          <w:r>
            <w:t>123,45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083510"/>
    <w:multiLevelType w:val="hybridMultilevel"/>
    <w:tmpl w:val="BE6E19F6"/>
    <w:lvl w:ilvl="0" w:tplc="1F929ACE">
      <w:start w:val="1"/>
      <w:numFmt w:val="bullet"/>
      <w:pStyle w:val="Listaconvietas"/>
      <w:lvlText w:val=""/>
      <w:lvlJc w:val="left"/>
      <w:pPr>
        <w:tabs>
          <w:tab w:val="num" w:pos="749"/>
        </w:tabs>
        <w:ind w:left="749" w:hanging="259"/>
      </w:pPr>
      <w:rPr>
        <w:rFonts w:ascii="Symbol" w:hAnsi="Symbol" w:hint="default"/>
        <w:color w:val="000000" w:themeColor="text1"/>
        <w:w w:val="100"/>
      </w:rPr>
    </w:lvl>
    <w:lvl w:ilvl="1" w:tplc="70DACE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2A10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8812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F2F0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A2E4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2633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0E30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9C48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2FC"/>
    <w:rsid w:val="009E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CO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BCE36C002BF3D4EBE403AC593F9AD1F">
    <w:name w:val="9BCE36C002BF3D4EBE403AC593F9AD1F"/>
  </w:style>
  <w:style w:type="paragraph" w:customStyle="1" w:styleId="89EEDEC6C8082C44837D926BA1FB9EDA">
    <w:name w:val="89EEDEC6C8082C44837D926BA1FB9EDA"/>
  </w:style>
  <w:style w:type="paragraph" w:customStyle="1" w:styleId="05FC169D589C9547A026AE8637157D72">
    <w:name w:val="05FC169D589C9547A026AE8637157D72"/>
  </w:style>
  <w:style w:type="paragraph" w:customStyle="1" w:styleId="3AA98157C591454891E341F48B546289">
    <w:name w:val="3AA98157C591454891E341F48B546289"/>
  </w:style>
  <w:style w:type="paragraph" w:customStyle="1" w:styleId="F7779737EE92F54CA7FE9A87102EA552">
    <w:name w:val="F7779737EE92F54CA7FE9A87102EA552"/>
  </w:style>
  <w:style w:type="paragraph" w:styleId="Listaconvietas">
    <w:name w:val="List Bullet"/>
    <w:basedOn w:val="Normal"/>
    <w:uiPriority w:val="12"/>
    <w:qFormat/>
    <w:pPr>
      <w:numPr>
        <w:numId w:val="1"/>
      </w:numPr>
      <w:spacing w:after="240" w:line="312" w:lineRule="auto"/>
    </w:pPr>
    <w:rPr>
      <w:rFonts w:eastAsiaTheme="minorHAnsi"/>
      <w:color w:val="000000" w:themeColor="text1"/>
      <w:lang w:val="es-ES" w:eastAsia="ja-JP"/>
    </w:rPr>
  </w:style>
  <w:style w:type="paragraph" w:customStyle="1" w:styleId="A873C5E788F7C84A8E2E6743E8E602F4">
    <w:name w:val="A873C5E788F7C84A8E2E6743E8E602F4"/>
  </w:style>
  <w:style w:type="paragraph" w:customStyle="1" w:styleId="F078600FA5E64040A06686AEE8AC758A">
    <w:name w:val="F078600FA5E64040A06686AEE8AC758A"/>
  </w:style>
  <w:style w:type="paragraph" w:customStyle="1" w:styleId="9158BA33B25AE141B750C4CB1D57C455">
    <w:name w:val="9158BA33B25AE141B750C4CB1D57C455"/>
  </w:style>
  <w:style w:type="paragraph" w:customStyle="1" w:styleId="90209B2CBA466848A249976E52EE3FD3">
    <w:name w:val="90209B2CBA466848A249976E52EE3FD3"/>
  </w:style>
  <w:style w:type="paragraph" w:customStyle="1" w:styleId="59900A95BE07A8498EDD5A360FD1F96D">
    <w:name w:val="59900A95BE07A8498EDD5A360FD1F96D"/>
  </w:style>
  <w:style w:type="paragraph" w:customStyle="1" w:styleId="1400977194663C45860A82F16742B0A1">
    <w:name w:val="1400977194663C45860A82F16742B0A1"/>
  </w:style>
  <w:style w:type="paragraph" w:customStyle="1" w:styleId="A9DDB34F74445F4691F655F3BFD11587">
    <w:name w:val="A9DDB34F74445F4691F655F3BFD11587"/>
  </w:style>
  <w:style w:type="paragraph" w:customStyle="1" w:styleId="F00CA229A74C7B43A7D3539AFC2094D1">
    <w:name w:val="F00CA229A74C7B43A7D3539AFC2094D1"/>
  </w:style>
  <w:style w:type="paragraph" w:customStyle="1" w:styleId="D1D48983B5064A49A154BA74B1120DE9">
    <w:name w:val="D1D48983B5064A49A154BA74B1120DE9"/>
  </w:style>
  <w:style w:type="paragraph" w:customStyle="1" w:styleId="645BDA2C38F6C44E9E9026DAD9D9D34B">
    <w:name w:val="645BDA2C38F6C44E9E9026DAD9D9D34B"/>
  </w:style>
  <w:style w:type="paragraph" w:customStyle="1" w:styleId="70E1137265DAC342B63F829D10C63186">
    <w:name w:val="70E1137265DAC342B63F829D10C63186"/>
  </w:style>
  <w:style w:type="paragraph" w:customStyle="1" w:styleId="3DA52DF97C6E8144BF57773D7B29C596">
    <w:name w:val="3DA52DF97C6E8144BF57773D7B29C596"/>
  </w:style>
  <w:style w:type="paragraph" w:customStyle="1" w:styleId="BAD58081BC5A544CA1E2442FEFD0ED19">
    <w:name w:val="BAD58081BC5A544CA1E2442FEFD0ED19"/>
  </w:style>
  <w:style w:type="paragraph" w:customStyle="1" w:styleId="0BB0CB6E079EA0439920B1074E4275E5">
    <w:name w:val="0BB0CB6E079EA0439920B1074E4275E5"/>
    <w:rsid w:val="009E42FC"/>
  </w:style>
  <w:style w:type="paragraph" w:customStyle="1" w:styleId="DB90091811AF58468D0F32E11AE93A74">
    <w:name w:val="DB90091811AF58468D0F32E11AE93A74"/>
    <w:rsid w:val="009E42FC"/>
  </w:style>
  <w:style w:type="paragraph" w:customStyle="1" w:styleId="24537AB98DCDDE499209DCD04014B911">
    <w:name w:val="24537AB98DCDDE499209DCD04014B911"/>
    <w:rsid w:val="009E42FC"/>
  </w:style>
  <w:style w:type="paragraph" w:customStyle="1" w:styleId="37B926B4A7399E488A292B5EA4571596">
    <w:name w:val="37B926B4A7399E488A292B5EA4571596"/>
    <w:rsid w:val="009E42FC"/>
  </w:style>
  <w:style w:type="paragraph" w:customStyle="1" w:styleId="0B9E8B49017DFC48BD46E78EDA46FB68">
    <w:name w:val="0B9E8B49017DFC48BD46E78EDA46FB68"/>
    <w:rsid w:val="009E42FC"/>
  </w:style>
  <w:style w:type="paragraph" w:customStyle="1" w:styleId="DE94021E5F24AA41B53848685A7832CD">
    <w:name w:val="DE94021E5F24AA41B53848685A7832CD"/>
    <w:rsid w:val="009E42FC"/>
  </w:style>
  <w:style w:type="paragraph" w:customStyle="1" w:styleId="1D2004BA4691AD4DBBA1A97554280086">
    <w:name w:val="1D2004BA4691AD4DBBA1A97554280086"/>
    <w:rsid w:val="009E42FC"/>
  </w:style>
  <w:style w:type="paragraph" w:customStyle="1" w:styleId="66D960C4C60DFF43A31D258A09BAB9A1">
    <w:name w:val="66D960C4C60DFF43A31D258A09BAB9A1"/>
    <w:rsid w:val="009E42FC"/>
  </w:style>
  <w:style w:type="paragraph" w:customStyle="1" w:styleId="F753B6876B23F0428CA8CB26CF665E3B">
    <w:name w:val="F753B6876B23F0428CA8CB26CF665E3B"/>
    <w:rsid w:val="009E42FC"/>
  </w:style>
  <w:style w:type="paragraph" w:customStyle="1" w:styleId="B3547A2CA9F49D4FB6BE30016B2911AF">
    <w:name w:val="B3547A2CA9F49D4FB6BE30016B2911AF"/>
    <w:rsid w:val="009E42FC"/>
  </w:style>
  <w:style w:type="paragraph" w:customStyle="1" w:styleId="4AB40F9195717244953FCE9312284DD4">
    <w:name w:val="4AB40F9195717244953FCE9312284DD4"/>
    <w:rsid w:val="009E42FC"/>
  </w:style>
  <w:style w:type="paragraph" w:customStyle="1" w:styleId="A15C80A9A4B55541AD0F2C224C844E29">
    <w:name w:val="A15C80A9A4B55541AD0F2C224C844E29"/>
    <w:rsid w:val="009E42FC"/>
  </w:style>
  <w:style w:type="paragraph" w:customStyle="1" w:styleId="06E356DE8BE31A4E89A6A1F12AF79372">
    <w:name w:val="06E356DE8BE31A4E89A6A1F12AF79372"/>
    <w:rsid w:val="009E42FC"/>
  </w:style>
  <w:style w:type="paragraph" w:customStyle="1" w:styleId="3E34E04329DC2041A1757EFBD4872927">
    <w:name w:val="3E34E04329DC2041A1757EFBD4872927"/>
    <w:rsid w:val="009E42FC"/>
  </w:style>
  <w:style w:type="paragraph" w:customStyle="1" w:styleId="2DD12CCB727E584B9CA0CA8889A4675E">
    <w:name w:val="2DD12CCB727E584B9CA0CA8889A4675E"/>
    <w:rsid w:val="009E42FC"/>
  </w:style>
  <w:style w:type="paragraph" w:customStyle="1" w:styleId="47C2A654D947A34AA37D5797C575B659">
    <w:name w:val="47C2A654D947A34AA37D5797C575B659"/>
    <w:rsid w:val="009E42FC"/>
  </w:style>
  <w:style w:type="paragraph" w:customStyle="1" w:styleId="5D2472341078F3478B43C035D2F725D3">
    <w:name w:val="5D2472341078F3478B43C035D2F725D3"/>
    <w:rsid w:val="009E42FC"/>
  </w:style>
  <w:style w:type="paragraph" w:customStyle="1" w:styleId="DF8CBAF4DA70D545AD046265F650F0DD">
    <w:name w:val="DF8CBAF4DA70D545AD046265F650F0DD"/>
    <w:rsid w:val="009E42FC"/>
  </w:style>
  <w:style w:type="paragraph" w:customStyle="1" w:styleId="8656FDC46B60D84A8BD7FD3B456C5E6B">
    <w:name w:val="8656FDC46B60D84A8BD7FD3B456C5E6B"/>
    <w:rsid w:val="009E42FC"/>
  </w:style>
  <w:style w:type="paragraph" w:customStyle="1" w:styleId="451997E89800814AA746334573BA1AE7">
    <w:name w:val="451997E89800814AA746334573BA1AE7"/>
    <w:rsid w:val="009E42FC"/>
  </w:style>
  <w:style w:type="paragraph" w:customStyle="1" w:styleId="F256E2F282A3C441B3DC7799A1B76713">
    <w:name w:val="F256E2F282A3C441B3DC7799A1B76713"/>
    <w:rsid w:val="009E42FC"/>
  </w:style>
  <w:style w:type="paragraph" w:customStyle="1" w:styleId="AB0E15EA5CAA5848A38C8439C2BD347C">
    <w:name w:val="AB0E15EA5CAA5848A38C8439C2BD347C"/>
    <w:rsid w:val="009E42FC"/>
  </w:style>
  <w:style w:type="paragraph" w:customStyle="1" w:styleId="9182CA10A2A87B4AB4FCA9FF320ECA56">
    <w:name w:val="9182CA10A2A87B4AB4FCA9FF320ECA56"/>
    <w:rsid w:val="009E42FC"/>
  </w:style>
  <w:style w:type="paragraph" w:customStyle="1" w:styleId="16D56DBFD2AEB24DA16FA9D7A605B9ED">
    <w:name w:val="16D56DBFD2AEB24DA16FA9D7A605B9ED"/>
    <w:rsid w:val="009E42FC"/>
  </w:style>
  <w:style w:type="paragraph" w:customStyle="1" w:styleId="E25C43BD7AE59745BAD33FF50A132343">
    <w:name w:val="E25C43BD7AE59745BAD33FF50A132343"/>
    <w:rsid w:val="009E42FC"/>
  </w:style>
  <w:style w:type="paragraph" w:customStyle="1" w:styleId="9A62175C7FB9A542ACF338A89149BD44">
    <w:name w:val="9A62175C7FB9A542ACF338A89149BD44"/>
    <w:rsid w:val="009E42FC"/>
  </w:style>
  <w:style w:type="paragraph" w:customStyle="1" w:styleId="5477995C19C21A4DA1D14B5C47CFBE47">
    <w:name w:val="5477995C19C21A4DA1D14B5C47CFBE47"/>
    <w:rsid w:val="009E42FC"/>
  </w:style>
  <w:style w:type="paragraph" w:customStyle="1" w:styleId="84A5BD6C0AFAB545B47A4DECF1B412EC">
    <w:name w:val="84A5BD6C0AFAB545B47A4DECF1B412EC"/>
    <w:rsid w:val="009E42FC"/>
  </w:style>
  <w:style w:type="paragraph" w:customStyle="1" w:styleId="FC5F43B3189CBA428210F79E2AE13F76">
    <w:name w:val="FC5F43B3189CBA428210F79E2AE13F76"/>
    <w:rsid w:val="009E42FC"/>
  </w:style>
  <w:style w:type="paragraph" w:customStyle="1" w:styleId="DDC64DCABE914C4A979FB4CB29BF0333">
    <w:name w:val="DDC64DCABE914C4A979FB4CB29BF0333"/>
    <w:rsid w:val="009E42FC"/>
  </w:style>
  <w:style w:type="paragraph" w:customStyle="1" w:styleId="41BC5AFFD25C4442B3EEBD3151355D9C">
    <w:name w:val="41BC5AFFD25C4442B3EEBD3151355D9C"/>
    <w:rsid w:val="009E42FC"/>
  </w:style>
  <w:style w:type="paragraph" w:customStyle="1" w:styleId="FF72F7441004814A804E1DD87F6145CD">
    <w:name w:val="FF72F7441004814A804E1DD87F6145CD"/>
    <w:rsid w:val="009E42FC"/>
  </w:style>
  <w:style w:type="paragraph" w:customStyle="1" w:styleId="04A6CDFD72ED2C478457BA710EEA3CB8">
    <w:name w:val="04A6CDFD72ED2C478457BA710EEA3CB8"/>
    <w:rsid w:val="009E42FC"/>
  </w:style>
  <w:style w:type="paragraph" w:customStyle="1" w:styleId="82101128ED97914698479914AF2AB88C">
    <w:name w:val="82101128ED97914698479914AF2AB88C"/>
    <w:rsid w:val="009E42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43">
      <a:dk1>
        <a:sysClr val="windowText" lastClr="000000"/>
      </a:dk1>
      <a:lt1>
        <a:sysClr val="window" lastClr="FFFFFF"/>
      </a:lt1>
      <a:dk2>
        <a:srgbClr val="151E1F"/>
      </a:dk2>
      <a:lt2>
        <a:srgbClr val="F1F4F4"/>
      </a:lt2>
      <a:accent1>
        <a:srgbClr val="53777A"/>
      </a:accent1>
      <a:accent2>
        <a:srgbClr val="542437"/>
      </a:accent2>
      <a:accent3>
        <a:srgbClr val="C02942"/>
      </a:accent3>
      <a:accent4>
        <a:srgbClr val="D95B43"/>
      </a:accent4>
      <a:accent5>
        <a:srgbClr val="B09169"/>
      </a:accent5>
      <a:accent6>
        <a:srgbClr val="ECD078"/>
      </a:accent6>
      <a:hlink>
        <a:srgbClr val="5E9EA1"/>
      </a:hlink>
      <a:folHlink>
        <a:srgbClr val="7A4561"/>
      </a:folHlink>
    </a:clrScheme>
    <a:fontScheme name="Style Set 9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Trabajo de investigación.dotx</Template>
  <TotalTime>75</TotalTime>
  <Pages>12</Pages>
  <Words>1500</Words>
  <Characters>8254</Characters>
  <Application>Microsoft Office Word</Application>
  <DocSecurity>0</DocSecurity>
  <Lines>68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JAIME DUVAN REYES RONCANCIO</cp:lastModifiedBy>
  <cp:revision>9</cp:revision>
  <dcterms:created xsi:type="dcterms:W3CDTF">2020-04-29T17:12:00Z</dcterms:created>
  <dcterms:modified xsi:type="dcterms:W3CDTF">2020-04-29T23:43:00Z</dcterms:modified>
</cp:coreProperties>
</file>